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F6" w:rsidRPr="008E4E57" w:rsidRDefault="001D35F6" w:rsidP="008E4E57">
      <w:pPr>
        <w:jc w:val="right"/>
        <w:rPr>
          <w:rFonts w:ascii="Times New Roman" w:hAnsi="Times New Roman" w:cs="Times New Roman"/>
          <w:sz w:val="24"/>
          <w:szCs w:val="24"/>
        </w:rPr>
      </w:pPr>
      <w:r w:rsidRPr="008E4E57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E4E57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1D35F6" w:rsidRPr="008E4E57" w:rsidRDefault="001D35F6" w:rsidP="008E4E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35F6" w:rsidRPr="008E4E57" w:rsidRDefault="001D35F6" w:rsidP="008E4E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35F6" w:rsidRPr="00EE5F6D" w:rsidRDefault="001D35F6" w:rsidP="00EE5F6D">
      <w:pPr>
        <w:jc w:val="center"/>
        <w:rPr>
          <w:rFonts w:ascii="Times New Roman" w:hAnsi="Times New Roman" w:cs="Times New Roman"/>
          <w:sz w:val="40"/>
          <w:szCs w:val="40"/>
        </w:rPr>
      </w:pPr>
      <w:r w:rsidRPr="00EE5F6D">
        <w:rPr>
          <w:rFonts w:ascii="Times New Roman" w:hAnsi="Times New Roman" w:cs="Times New Roman"/>
          <w:sz w:val="40"/>
          <w:szCs w:val="40"/>
        </w:rPr>
        <w:t>Identyfikator postępowania na platformie miniPortal:</w:t>
      </w:r>
    </w:p>
    <w:p w:rsidR="001D35F6" w:rsidRPr="00EE5F6D" w:rsidRDefault="001D35F6" w:rsidP="00EE5F6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E5F6D">
        <w:rPr>
          <w:rFonts w:ascii="Times New Roman" w:hAnsi="Times New Roman" w:cs="Times New Roman"/>
          <w:b/>
          <w:bCs/>
          <w:sz w:val="40"/>
          <w:szCs w:val="40"/>
        </w:rPr>
        <w:t>65adff6c-45eb-47ce-821a-4444a33f46d8</w:t>
      </w:r>
    </w:p>
    <w:p w:rsidR="001D35F6" w:rsidRPr="00EE5F6D" w:rsidRDefault="001D35F6" w:rsidP="00EE5F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D35F6" w:rsidRPr="00EE5F6D" w:rsidRDefault="001D35F6" w:rsidP="00EE5F6D">
      <w:pPr>
        <w:jc w:val="center"/>
        <w:rPr>
          <w:rFonts w:ascii="Times New Roman" w:hAnsi="Times New Roman" w:cs="Times New Roman"/>
          <w:sz w:val="40"/>
          <w:szCs w:val="40"/>
        </w:rPr>
      </w:pPr>
      <w:r w:rsidRPr="00EE5F6D">
        <w:rPr>
          <w:rFonts w:ascii="Times New Roman" w:hAnsi="Times New Roman" w:cs="Times New Roman"/>
          <w:sz w:val="40"/>
          <w:szCs w:val="40"/>
        </w:rPr>
        <w:t>Numer ogłoszenia BZP:</w:t>
      </w:r>
    </w:p>
    <w:p w:rsidR="001D35F6" w:rsidRPr="00EE5F6D" w:rsidRDefault="001D35F6" w:rsidP="00EE5F6D">
      <w:pPr>
        <w:pStyle w:val="Heading3"/>
        <w:jc w:val="center"/>
        <w:rPr>
          <w:rFonts w:ascii="Times New Roman" w:hAnsi="Times New Roman" w:cs="Times New Roman"/>
          <w:sz w:val="40"/>
          <w:szCs w:val="40"/>
        </w:rPr>
      </w:pPr>
      <w:r w:rsidRPr="00EE5F6D">
        <w:rPr>
          <w:rStyle w:val="normal0"/>
          <w:rFonts w:ascii="Times New Roman" w:hAnsi="Times New Roman" w:cs="Times New Roman"/>
          <w:sz w:val="40"/>
          <w:szCs w:val="40"/>
        </w:rPr>
        <w:t>2022/BZP 00239124/01</w:t>
      </w:r>
    </w:p>
    <w:p w:rsidR="001D35F6" w:rsidRPr="00EE5F6D" w:rsidRDefault="001D35F6" w:rsidP="00EE5F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D35F6" w:rsidRPr="00EE5F6D" w:rsidRDefault="001D35F6" w:rsidP="00EE5F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D35F6" w:rsidRPr="00EE5F6D" w:rsidRDefault="001D35F6" w:rsidP="00EE5F6D">
      <w:pPr>
        <w:pStyle w:val="Heading3"/>
        <w:tabs>
          <w:tab w:val="num" w:pos="0"/>
        </w:tabs>
        <w:jc w:val="center"/>
        <w:rPr>
          <w:rFonts w:ascii="Times New Roman" w:hAnsi="Times New Roman" w:cs="Times New Roman"/>
          <w:b w:val="0"/>
          <w:bCs w:val="0"/>
          <w:sz w:val="40"/>
          <w:szCs w:val="40"/>
        </w:rPr>
      </w:pPr>
      <w:r w:rsidRPr="00EE5F6D">
        <w:rPr>
          <w:rFonts w:ascii="Times New Roman" w:hAnsi="Times New Roman" w:cs="Times New Roman"/>
          <w:b w:val="0"/>
          <w:bCs w:val="0"/>
          <w:sz w:val="40"/>
          <w:szCs w:val="40"/>
        </w:rPr>
        <w:t>Identyfikator postępowania na platformie eZamówienia:</w:t>
      </w:r>
    </w:p>
    <w:p w:rsidR="001D35F6" w:rsidRPr="00EE5F6D" w:rsidRDefault="001D35F6" w:rsidP="00EE5F6D">
      <w:pPr>
        <w:pStyle w:val="Heading3"/>
        <w:jc w:val="center"/>
        <w:rPr>
          <w:rFonts w:ascii="Times New Roman" w:hAnsi="Times New Roman" w:cs="Times New Roman"/>
          <w:sz w:val="40"/>
          <w:szCs w:val="40"/>
        </w:rPr>
      </w:pPr>
      <w:r w:rsidRPr="00EE5F6D">
        <w:rPr>
          <w:rStyle w:val="normal0"/>
          <w:rFonts w:ascii="Times New Roman" w:hAnsi="Times New Roman" w:cs="Times New Roman"/>
          <w:sz w:val="40"/>
          <w:szCs w:val="40"/>
        </w:rPr>
        <w:t>ocds-148610-3eda9113-fc4f-11ec-8000-d680d39e541a</w:t>
      </w:r>
    </w:p>
    <w:p w:rsidR="001D35F6" w:rsidRPr="00EE5F6D" w:rsidRDefault="001D35F6" w:rsidP="00EE5F6D">
      <w:pPr>
        <w:rPr>
          <w:rFonts w:cs="Times New Roman"/>
        </w:rPr>
      </w:pPr>
    </w:p>
    <w:sectPr w:rsidR="001D35F6" w:rsidRPr="00EE5F6D" w:rsidSect="000E75C5">
      <w:footerReference w:type="default" r:id="rId7"/>
      <w:pgSz w:w="11906" w:h="16838"/>
      <w:pgMar w:top="1258" w:right="1418" w:bottom="0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5F6" w:rsidRDefault="001D35F6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35F6" w:rsidRDefault="001D35F6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F6" w:rsidRDefault="001D35F6">
    <w:pPr>
      <w:pStyle w:val="Footer"/>
      <w:jc w:val="right"/>
    </w:pPr>
    <w:fldSimple w:instr=" PAGE ">
      <w:r>
        <w:rPr>
          <w:noProof/>
        </w:rPr>
        <w:t>1</w:t>
      </w:r>
    </w:fldSimple>
  </w:p>
  <w:p w:rsidR="001D35F6" w:rsidRDefault="001D35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5F6" w:rsidRDefault="001D35F6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35F6" w:rsidRDefault="001D35F6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4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7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44150"/>
    <w:rsid w:val="000748CF"/>
    <w:rsid w:val="000A4A81"/>
    <w:rsid w:val="000C1B15"/>
    <w:rsid w:val="000C3FFA"/>
    <w:rsid w:val="000D5BFC"/>
    <w:rsid w:val="000E14DE"/>
    <w:rsid w:val="000E2686"/>
    <w:rsid w:val="000E6F24"/>
    <w:rsid w:val="000E75C5"/>
    <w:rsid w:val="000F266C"/>
    <w:rsid w:val="000F30F8"/>
    <w:rsid w:val="0010339E"/>
    <w:rsid w:val="001204A6"/>
    <w:rsid w:val="0012057F"/>
    <w:rsid w:val="00125549"/>
    <w:rsid w:val="001403C3"/>
    <w:rsid w:val="001661D6"/>
    <w:rsid w:val="00190D6E"/>
    <w:rsid w:val="00196D2A"/>
    <w:rsid w:val="001B2774"/>
    <w:rsid w:val="001B47D2"/>
    <w:rsid w:val="001C2B9A"/>
    <w:rsid w:val="001D190E"/>
    <w:rsid w:val="001D35F6"/>
    <w:rsid w:val="001F3560"/>
    <w:rsid w:val="00224C4E"/>
    <w:rsid w:val="00226AF9"/>
    <w:rsid w:val="00231068"/>
    <w:rsid w:val="00296D0D"/>
    <w:rsid w:val="002A0D7B"/>
    <w:rsid w:val="002A3748"/>
    <w:rsid w:val="002A596A"/>
    <w:rsid w:val="002B415A"/>
    <w:rsid w:val="002E7660"/>
    <w:rsid w:val="002F3351"/>
    <w:rsid w:val="00301D75"/>
    <w:rsid w:val="003765E6"/>
    <w:rsid w:val="003A10CF"/>
    <w:rsid w:val="003C523F"/>
    <w:rsid w:val="003D159A"/>
    <w:rsid w:val="003E685A"/>
    <w:rsid w:val="004034C4"/>
    <w:rsid w:val="00470476"/>
    <w:rsid w:val="004757AC"/>
    <w:rsid w:val="004F7E39"/>
    <w:rsid w:val="005272CB"/>
    <w:rsid w:val="00547711"/>
    <w:rsid w:val="005767A6"/>
    <w:rsid w:val="00585EE9"/>
    <w:rsid w:val="0059706D"/>
    <w:rsid w:val="005A3A0C"/>
    <w:rsid w:val="005B7C76"/>
    <w:rsid w:val="005D4A13"/>
    <w:rsid w:val="005E17F9"/>
    <w:rsid w:val="005E5834"/>
    <w:rsid w:val="005F3D64"/>
    <w:rsid w:val="005F7A80"/>
    <w:rsid w:val="00600DE8"/>
    <w:rsid w:val="00611C9D"/>
    <w:rsid w:val="0061501B"/>
    <w:rsid w:val="006435FD"/>
    <w:rsid w:val="00652A71"/>
    <w:rsid w:val="006732A3"/>
    <w:rsid w:val="006E12A3"/>
    <w:rsid w:val="00705AE0"/>
    <w:rsid w:val="0074554C"/>
    <w:rsid w:val="007462ED"/>
    <w:rsid w:val="00792E31"/>
    <w:rsid w:val="007B4B39"/>
    <w:rsid w:val="007C6FC4"/>
    <w:rsid w:val="007E3974"/>
    <w:rsid w:val="007F2E7D"/>
    <w:rsid w:val="00822D7D"/>
    <w:rsid w:val="00824765"/>
    <w:rsid w:val="008252A5"/>
    <w:rsid w:val="008B43B8"/>
    <w:rsid w:val="008C153F"/>
    <w:rsid w:val="008C1CB7"/>
    <w:rsid w:val="008C4987"/>
    <w:rsid w:val="008C7F83"/>
    <w:rsid w:val="008E4E57"/>
    <w:rsid w:val="009018C4"/>
    <w:rsid w:val="00904B7B"/>
    <w:rsid w:val="0091090A"/>
    <w:rsid w:val="00921D31"/>
    <w:rsid w:val="009236ED"/>
    <w:rsid w:val="009B44C0"/>
    <w:rsid w:val="009B6CBB"/>
    <w:rsid w:val="009C660C"/>
    <w:rsid w:val="009E1A34"/>
    <w:rsid w:val="009E1DAD"/>
    <w:rsid w:val="009E5342"/>
    <w:rsid w:val="009F1DB0"/>
    <w:rsid w:val="00A0111A"/>
    <w:rsid w:val="00A22DCF"/>
    <w:rsid w:val="00A44049"/>
    <w:rsid w:val="00A75625"/>
    <w:rsid w:val="00AB61B6"/>
    <w:rsid w:val="00AC5626"/>
    <w:rsid w:val="00AD17D4"/>
    <w:rsid w:val="00B009D8"/>
    <w:rsid w:val="00B03032"/>
    <w:rsid w:val="00B07250"/>
    <w:rsid w:val="00B0747D"/>
    <w:rsid w:val="00B13E28"/>
    <w:rsid w:val="00B32E3C"/>
    <w:rsid w:val="00B371C3"/>
    <w:rsid w:val="00BF4D17"/>
    <w:rsid w:val="00C02635"/>
    <w:rsid w:val="00C217C3"/>
    <w:rsid w:val="00C2372B"/>
    <w:rsid w:val="00C31AD3"/>
    <w:rsid w:val="00C31C35"/>
    <w:rsid w:val="00C42E5B"/>
    <w:rsid w:val="00C8059F"/>
    <w:rsid w:val="00CA56F8"/>
    <w:rsid w:val="00CC5635"/>
    <w:rsid w:val="00CD3EDC"/>
    <w:rsid w:val="00CF4EC7"/>
    <w:rsid w:val="00D0344C"/>
    <w:rsid w:val="00D1095A"/>
    <w:rsid w:val="00D24C0F"/>
    <w:rsid w:val="00D35DB5"/>
    <w:rsid w:val="00D43AC9"/>
    <w:rsid w:val="00D65D5B"/>
    <w:rsid w:val="00D77BBB"/>
    <w:rsid w:val="00DC161D"/>
    <w:rsid w:val="00DC16D0"/>
    <w:rsid w:val="00DC5F7F"/>
    <w:rsid w:val="00DD662D"/>
    <w:rsid w:val="00DF5FC0"/>
    <w:rsid w:val="00DF665C"/>
    <w:rsid w:val="00E17E95"/>
    <w:rsid w:val="00E53F0E"/>
    <w:rsid w:val="00E732EB"/>
    <w:rsid w:val="00E80AA3"/>
    <w:rsid w:val="00E834F3"/>
    <w:rsid w:val="00E91BB1"/>
    <w:rsid w:val="00EC3E5D"/>
    <w:rsid w:val="00EE5F6D"/>
    <w:rsid w:val="00F33EA1"/>
    <w:rsid w:val="00F469E7"/>
    <w:rsid w:val="00F76B74"/>
    <w:rsid w:val="00F83B01"/>
    <w:rsid w:val="00FA107C"/>
    <w:rsid w:val="00FB3320"/>
    <w:rsid w:val="00FB3D1C"/>
    <w:rsid w:val="00FC1445"/>
    <w:rsid w:val="00FE48C3"/>
    <w:rsid w:val="00FE7677"/>
    <w:rsid w:val="00FF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E4E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53F0E"/>
    <w:rPr>
      <w:rFonts w:ascii="Cambria" w:hAnsi="Cambria" w:cs="Cambria"/>
      <w:b/>
      <w:bCs/>
      <w:kern w:val="3"/>
      <w:sz w:val="26"/>
      <w:szCs w:val="26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paragraph" w:styleId="Caption">
    <w:name w:val="caption"/>
    <w:basedOn w:val="Normal"/>
    <w:next w:val="Normal"/>
    <w:uiPriority w:val="99"/>
    <w:qFormat/>
    <w:locked/>
    <w:rsid w:val="00F83B01"/>
    <w:pPr>
      <w:widowControl/>
      <w:suppressAutoHyphens w:val="0"/>
      <w:autoSpaceDN/>
      <w:spacing w:after="0" w:line="240" w:lineRule="auto"/>
      <w:textAlignment w:val="auto"/>
    </w:pPr>
    <w:rPr>
      <w:rFonts w:ascii="Arial" w:eastAsia="Calibri" w:hAnsi="Arial" w:cs="Arial"/>
      <w:i/>
      <w:iCs/>
      <w:kern w:val="0"/>
      <w:sz w:val="20"/>
      <w:szCs w:val="20"/>
      <w:lang w:eastAsia="pl-PL"/>
    </w:rPr>
  </w:style>
  <w:style w:type="character" w:customStyle="1" w:styleId="normal0">
    <w:name w:val="normal"/>
    <w:basedOn w:val="DefaultParagraphFont"/>
    <w:uiPriority w:val="99"/>
    <w:rsid w:val="008E4E57"/>
  </w:style>
  <w:style w:type="numbering" w:customStyle="1" w:styleId="WWNum5">
    <w:name w:val="WWNum5"/>
    <w:rsid w:val="00B4106D"/>
    <w:pPr>
      <w:numPr>
        <w:numId w:val="6"/>
      </w:numPr>
    </w:pPr>
  </w:style>
  <w:style w:type="numbering" w:customStyle="1" w:styleId="WWNum2">
    <w:name w:val="WWNum2"/>
    <w:rsid w:val="00B4106D"/>
    <w:pPr>
      <w:numPr>
        <w:numId w:val="9"/>
      </w:numPr>
    </w:pPr>
  </w:style>
  <w:style w:type="numbering" w:customStyle="1" w:styleId="WWNum7">
    <w:name w:val="WWNum7"/>
    <w:rsid w:val="00B4106D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1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37</Words>
  <Characters>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3</cp:revision>
  <cp:lastPrinted>2021-02-25T08:00:00Z</cp:lastPrinted>
  <dcterms:created xsi:type="dcterms:W3CDTF">2022-07-05T07:03:00Z</dcterms:created>
  <dcterms:modified xsi:type="dcterms:W3CDTF">2022-07-05T11:07:00Z</dcterms:modified>
</cp:coreProperties>
</file>