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1B" w:rsidRPr="000E2686" w:rsidRDefault="003B7B1B" w:rsidP="00573A06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7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3B7B1B" w:rsidRDefault="003B7B1B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OSÓB, </w:t>
      </w:r>
    </w:p>
    <w:p w:rsidR="003B7B1B" w:rsidRDefault="003B7B1B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KTÓRE ZOSTANĄ SKIEROWANE </w:t>
      </w:r>
    </w:p>
    <w:p w:rsidR="003B7B1B" w:rsidRDefault="003B7B1B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DO REALIZACJI ZAMÓWIENIA</w:t>
      </w:r>
    </w:p>
    <w:p w:rsidR="003B7B1B" w:rsidRDefault="003B7B1B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</w:p>
    <w:p w:rsidR="003B7B1B" w:rsidRPr="000F30F8" w:rsidRDefault="003B7B1B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3B7B1B" w:rsidRPr="007B4B39" w:rsidRDefault="003B7B1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3B7B1B" w:rsidRDefault="003B7B1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3B7B1B" w:rsidRDefault="003B7B1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3B7B1B" w:rsidRDefault="003B7B1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3B7B1B" w:rsidRDefault="003B7B1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3B7B1B" w:rsidRDefault="003B7B1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3B7B1B" w:rsidRDefault="003B7B1B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3B7B1B" w:rsidRPr="007C6FC4" w:rsidRDefault="003B7B1B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3B7B1B" w:rsidRPr="003D159A">
        <w:trPr>
          <w:trHeight w:val="534"/>
        </w:trPr>
        <w:tc>
          <w:tcPr>
            <w:tcW w:w="3348" w:type="dxa"/>
            <w:vAlign w:val="center"/>
          </w:tcPr>
          <w:p w:rsidR="003B7B1B" w:rsidRPr="00C31AD3" w:rsidRDefault="003B7B1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3B7B1B" w:rsidRPr="00C31AD3" w:rsidRDefault="003B7B1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3B7B1B" w:rsidRPr="00C31AD3" w:rsidRDefault="003B7B1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3B7B1B" w:rsidRPr="00C31AD3" w:rsidRDefault="003B7B1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3B7B1B">
        <w:trPr>
          <w:trHeight w:val="690"/>
        </w:trPr>
        <w:tc>
          <w:tcPr>
            <w:tcW w:w="3348" w:type="dxa"/>
          </w:tcPr>
          <w:p w:rsidR="003B7B1B" w:rsidRPr="00C31AD3" w:rsidRDefault="003B7B1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3B7B1B" w:rsidRPr="00C31AD3" w:rsidRDefault="003B7B1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3B7B1B" w:rsidRPr="00C31AD3" w:rsidRDefault="003B7B1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3B7B1B" w:rsidRPr="00C31AD3" w:rsidRDefault="003B7B1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3B7B1B" w:rsidRDefault="003B7B1B" w:rsidP="00E50672">
      <w:pPr>
        <w:pStyle w:val="ListParagraph"/>
        <w:spacing w:line="360" w:lineRule="auto"/>
        <w:ind w:left="0" w:hanging="11"/>
        <w:jc w:val="both"/>
      </w:pPr>
      <w:r>
        <w:tab/>
      </w:r>
    </w:p>
    <w:p w:rsidR="003B7B1B" w:rsidRDefault="003B7B1B" w:rsidP="00E50672">
      <w:pPr>
        <w:pStyle w:val="ListParagraph"/>
        <w:spacing w:line="360" w:lineRule="auto"/>
        <w:ind w:left="0" w:hanging="11"/>
        <w:jc w:val="both"/>
      </w:pPr>
      <w:r>
        <w:t xml:space="preserve">W odpowiedzi na ogłoszenie o zamówieniu publicznym prowadzonym na podstawie art. 275 pkt 1 ustawy Pzp, pn.: </w:t>
      </w:r>
      <w:r w:rsidRPr="005B7C76">
        <w:rPr>
          <w:i/>
          <w:iCs/>
        </w:rPr>
        <w:t>„</w:t>
      </w:r>
      <w:r>
        <w:rPr>
          <w:i/>
          <w:iCs/>
        </w:rPr>
        <w:t>Głęboka termomodernizacja budynku Szkoły Podstawowej w Orli</w:t>
      </w:r>
      <w:r w:rsidRPr="005B7C76">
        <w:rPr>
          <w:i/>
          <w:iCs/>
        </w:rPr>
        <w:t>”</w:t>
      </w:r>
      <w:r>
        <w:t xml:space="preserve"> </w:t>
      </w:r>
      <w:r w:rsidRPr="004A3A53">
        <w:t>o</w:t>
      </w:r>
      <w:r w:rsidRPr="00B0747D">
        <w:t>świadczam/y, że</w:t>
      </w:r>
      <w:r>
        <w:t xml:space="preserve"> do realizacji zamówienia zostaną skierowane następujące osoby:</w:t>
      </w:r>
    </w:p>
    <w:tbl>
      <w:tblPr>
        <w:tblpPr w:leftFromText="141" w:rightFromText="141" w:vertAnchor="text" w:horzAnchor="margin" w:tblpXSpec="center" w:tblpY="140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698"/>
        <w:gridCol w:w="1620"/>
        <w:gridCol w:w="1980"/>
        <w:gridCol w:w="2160"/>
        <w:gridCol w:w="2160"/>
      </w:tblGrid>
      <w:tr w:rsidR="003B7B1B" w:rsidRPr="00B631EC">
        <w:trPr>
          <w:trHeight w:val="1298"/>
        </w:trPr>
        <w:tc>
          <w:tcPr>
            <w:tcW w:w="570" w:type="dxa"/>
            <w:shd w:val="clear" w:color="auto" w:fill="D9D9D9"/>
            <w:vAlign w:val="center"/>
          </w:tcPr>
          <w:p w:rsidR="003B7B1B" w:rsidRPr="00B631EC" w:rsidRDefault="003B7B1B" w:rsidP="00E5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8" w:type="dxa"/>
            <w:shd w:val="clear" w:color="auto" w:fill="D9D9D9"/>
            <w:vAlign w:val="center"/>
          </w:tcPr>
          <w:p w:rsidR="003B7B1B" w:rsidRPr="00B631EC" w:rsidRDefault="003B7B1B" w:rsidP="00E50672">
            <w:pPr>
              <w:tabs>
                <w:tab w:val="left" w:pos="1593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3B7B1B" w:rsidRPr="00B631EC" w:rsidRDefault="003B7B1B" w:rsidP="00E5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Uprawnienia (nr i opis uprawnień)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3B7B1B" w:rsidRPr="00B631EC" w:rsidRDefault="003B7B1B" w:rsidP="00E5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Doświadczenie na stanowisku kierownika budowy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1D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**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3B7B1B" w:rsidRPr="00B631EC" w:rsidRDefault="003B7B1B" w:rsidP="00E5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wykonywanych czynności w przedmiotowym postępowaniu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3B7B1B" w:rsidRPr="00B631EC" w:rsidRDefault="003B7B1B" w:rsidP="00E5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podstawie dysponowania wskazaną osobą</w:t>
            </w:r>
          </w:p>
        </w:tc>
      </w:tr>
      <w:tr w:rsidR="003B7B1B" w:rsidRPr="00B0747D">
        <w:trPr>
          <w:trHeight w:val="1809"/>
        </w:trPr>
        <w:tc>
          <w:tcPr>
            <w:tcW w:w="570" w:type="dxa"/>
            <w:vAlign w:val="center"/>
          </w:tcPr>
          <w:p w:rsidR="003B7B1B" w:rsidRPr="00B631EC" w:rsidRDefault="003B7B1B" w:rsidP="00E50672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8" w:type="dxa"/>
          </w:tcPr>
          <w:p w:rsidR="003B7B1B" w:rsidRPr="00B0747D" w:rsidRDefault="003B7B1B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3B7B1B" w:rsidRPr="00B0747D" w:rsidRDefault="003B7B1B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3B7B1B" w:rsidRPr="00B0747D" w:rsidRDefault="003B7B1B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 w:rsidR="003B7B1B" w:rsidRPr="00B631EC" w:rsidRDefault="003B7B1B" w:rsidP="00E5067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projektant branży architektonicznej</w:t>
            </w:r>
          </w:p>
        </w:tc>
        <w:tc>
          <w:tcPr>
            <w:tcW w:w="2160" w:type="dxa"/>
          </w:tcPr>
          <w:p w:rsidR="003B7B1B" w:rsidRPr="00B0747D" w:rsidRDefault="003B7B1B" w:rsidP="00E50672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3B7B1B" w:rsidRPr="00B0747D">
        <w:trPr>
          <w:trHeight w:val="1809"/>
        </w:trPr>
        <w:tc>
          <w:tcPr>
            <w:tcW w:w="570" w:type="dxa"/>
            <w:vAlign w:val="center"/>
          </w:tcPr>
          <w:p w:rsidR="003B7B1B" w:rsidRPr="00B631EC" w:rsidRDefault="003B7B1B" w:rsidP="00E50672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98" w:type="dxa"/>
          </w:tcPr>
          <w:p w:rsidR="003B7B1B" w:rsidRPr="00B0747D" w:rsidRDefault="003B7B1B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3B7B1B" w:rsidRPr="00B0747D" w:rsidRDefault="003B7B1B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3B7B1B" w:rsidRPr="00B0747D" w:rsidRDefault="003B7B1B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 w:rsidR="003B7B1B" w:rsidRPr="00B631EC" w:rsidRDefault="003B7B1B" w:rsidP="00E5067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projektant branży sanitarnej</w:t>
            </w:r>
          </w:p>
        </w:tc>
        <w:tc>
          <w:tcPr>
            <w:tcW w:w="2160" w:type="dxa"/>
          </w:tcPr>
          <w:p w:rsidR="003B7B1B" w:rsidRPr="00B0747D" w:rsidRDefault="003B7B1B" w:rsidP="00E50672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3B7B1B" w:rsidRPr="00B0747D">
        <w:trPr>
          <w:trHeight w:val="1809"/>
        </w:trPr>
        <w:tc>
          <w:tcPr>
            <w:tcW w:w="570" w:type="dxa"/>
            <w:vAlign w:val="center"/>
          </w:tcPr>
          <w:p w:rsidR="003B7B1B" w:rsidRPr="00B631EC" w:rsidRDefault="003B7B1B" w:rsidP="00E50672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98" w:type="dxa"/>
          </w:tcPr>
          <w:p w:rsidR="003B7B1B" w:rsidRPr="00B0747D" w:rsidRDefault="003B7B1B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3B7B1B" w:rsidRPr="00B0747D" w:rsidRDefault="003B7B1B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3B7B1B" w:rsidRPr="00B0747D" w:rsidRDefault="003B7B1B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 w:rsidR="003B7B1B" w:rsidRPr="00B631EC" w:rsidRDefault="003B7B1B" w:rsidP="00E5067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projektant branży elektrycznej</w:t>
            </w:r>
          </w:p>
        </w:tc>
        <w:tc>
          <w:tcPr>
            <w:tcW w:w="2160" w:type="dxa"/>
          </w:tcPr>
          <w:p w:rsidR="003B7B1B" w:rsidRPr="00B0747D" w:rsidRDefault="003B7B1B" w:rsidP="00E50672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3B7B1B" w:rsidRPr="00B0747D">
        <w:trPr>
          <w:trHeight w:val="1809"/>
        </w:trPr>
        <w:tc>
          <w:tcPr>
            <w:tcW w:w="570" w:type="dxa"/>
            <w:vAlign w:val="center"/>
          </w:tcPr>
          <w:p w:rsidR="003B7B1B" w:rsidRPr="00B631EC" w:rsidRDefault="003B7B1B" w:rsidP="00E50672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698" w:type="dxa"/>
          </w:tcPr>
          <w:p w:rsidR="003B7B1B" w:rsidRPr="00B0747D" w:rsidRDefault="003B7B1B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3B7B1B" w:rsidRPr="00B0747D" w:rsidRDefault="003B7B1B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3B7B1B" w:rsidRPr="00B0747D" w:rsidRDefault="003B7B1B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 w:rsidR="003B7B1B" w:rsidRPr="00B631EC" w:rsidRDefault="003B7B1B" w:rsidP="00E5067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kierownik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budowy (kierownik robót branży architektonicznej)</w:t>
            </w:r>
          </w:p>
        </w:tc>
        <w:tc>
          <w:tcPr>
            <w:tcW w:w="2160" w:type="dxa"/>
          </w:tcPr>
          <w:p w:rsidR="003B7B1B" w:rsidRPr="00B0747D" w:rsidRDefault="003B7B1B" w:rsidP="00E50672">
            <w:pPr>
              <w:spacing w:before="120"/>
              <w:jc w:val="both"/>
              <w:rPr>
                <w:rFonts w:cs="Times New Roman"/>
              </w:rPr>
            </w:pPr>
          </w:p>
        </w:tc>
      </w:tr>
    </w:tbl>
    <w:p w:rsidR="003B7B1B" w:rsidRDefault="003B7B1B" w:rsidP="005B7C76">
      <w:pPr>
        <w:pStyle w:val="ListParagraph"/>
        <w:spacing w:line="360" w:lineRule="auto"/>
        <w:ind w:left="141" w:hanging="11"/>
        <w:jc w:val="both"/>
      </w:pPr>
    </w:p>
    <w:p w:rsidR="003B7B1B" w:rsidRDefault="003B7B1B" w:rsidP="00E50672">
      <w:pPr>
        <w:pStyle w:val="ListParagraph"/>
        <w:spacing w:line="360" w:lineRule="auto"/>
        <w:ind w:left="0" w:hanging="11"/>
        <w:jc w:val="both"/>
      </w:pPr>
      <w:r>
        <w:tab/>
      </w:r>
      <w:r>
        <w:tab/>
      </w:r>
    </w:p>
    <w:p w:rsidR="003B7B1B" w:rsidRPr="00ED0A4D" w:rsidRDefault="003B7B1B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Wykaz należy uzupełnić zgodnie z postanowieniami </w:t>
      </w:r>
      <w:r>
        <w:rPr>
          <w:rFonts w:ascii="Times New Roman" w:hAnsi="Times New Roman" w:cs="Times New Roman"/>
          <w:sz w:val="24"/>
          <w:szCs w:val="24"/>
        </w:rPr>
        <w:t>rozdziału X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4 pkt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SWZ.</w:t>
      </w:r>
    </w:p>
    <w:p w:rsidR="003B7B1B" w:rsidRPr="00E50672" w:rsidRDefault="003B7B1B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0672">
        <w:rPr>
          <w:rFonts w:ascii="Times New Roman" w:hAnsi="Times New Roman" w:cs="Times New Roman"/>
          <w:color w:val="000000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Informacje o wskazanej osobie</w:t>
      </w:r>
      <w:r w:rsidRPr="00ED0A4D">
        <w:rPr>
          <w:rFonts w:ascii="Times New Roman" w:hAnsi="Times New Roman" w:cs="Times New Roman"/>
          <w:sz w:val="24"/>
          <w:szCs w:val="24"/>
        </w:rPr>
        <w:t xml:space="preserve"> należy podać z taką szczegółowością, która umożliwi Zamawiającemu sprawdzenie spełniania warunku określonego w </w:t>
      </w:r>
      <w:r>
        <w:rPr>
          <w:rFonts w:ascii="Times New Roman" w:hAnsi="Times New Roman" w:cs="Times New Roman"/>
          <w:sz w:val="24"/>
          <w:szCs w:val="24"/>
        </w:rPr>
        <w:t xml:space="preserve">rozdz. </w:t>
      </w:r>
      <w:r w:rsidRPr="00E50672">
        <w:rPr>
          <w:rFonts w:ascii="Times New Roman" w:hAnsi="Times New Roman" w:cs="Times New Roman"/>
          <w:sz w:val="24"/>
          <w:szCs w:val="24"/>
          <w:lang w:val="en-US"/>
        </w:rPr>
        <w:t>VIII ust. 2 lit. d pkt 2 ppkt 2.1.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-2.4. </w:t>
      </w:r>
      <w:r w:rsidRPr="00E50672">
        <w:rPr>
          <w:rFonts w:ascii="Times New Roman" w:hAnsi="Times New Roman" w:cs="Times New Roman"/>
          <w:sz w:val="24"/>
          <w:szCs w:val="24"/>
          <w:lang w:val="en-US"/>
        </w:rPr>
        <w:t>SWZ.</w:t>
      </w:r>
    </w:p>
    <w:p w:rsidR="003B7B1B" w:rsidRPr="00E50672" w:rsidRDefault="003B7B1B" w:rsidP="00ED0A4D">
      <w:pPr>
        <w:pStyle w:val="western"/>
        <w:spacing w:before="0" w:after="0" w:line="360" w:lineRule="auto"/>
        <w:ind w:left="540" w:hanging="540"/>
        <w:rPr>
          <w:sz w:val="24"/>
          <w:szCs w:val="24"/>
          <w:lang w:val="en-US"/>
        </w:rPr>
      </w:pPr>
    </w:p>
    <w:p w:rsidR="003B7B1B" w:rsidRPr="00E50672" w:rsidRDefault="003B7B1B" w:rsidP="00C8059F">
      <w:pPr>
        <w:pStyle w:val="western"/>
        <w:spacing w:before="0" w:after="0" w:line="360" w:lineRule="auto"/>
        <w:ind w:left="720"/>
        <w:rPr>
          <w:sz w:val="24"/>
          <w:szCs w:val="24"/>
          <w:lang w:val="en-US"/>
        </w:rPr>
      </w:pPr>
    </w:p>
    <w:p w:rsidR="003B7B1B" w:rsidRPr="00E50672" w:rsidRDefault="003B7B1B" w:rsidP="00C8059F">
      <w:pPr>
        <w:pStyle w:val="western"/>
        <w:spacing w:before="0" w:after="0" w:line="360" w:lineRule="auto"/>
        <w:ind w:left="720"/>
        <w:rPr>
          <w:sz w:val="24"/>
          <w:szCs w:val="24"/>
          <w:lang w:val="en-US"/>
        </w:rPr>
      </w:pPr>
    </w:p>
    <w:p w:rsidR="003B7B1B" w:rsidRPr="00E50672" w:rsidRDefault="003B7B1B" w:rsidP="00C8059F">
      <w:pPr>
        <w:pStyle w:val="western"/>
        <w:spacing w:before="0" w:after="0" w:line="360" w:lineRule="auto"/>
        <w:ind w:left="720"/>
        <w:rPr>
          <w:sz w:val="24"/>
          <w:szCs w:val="24"/>
          <w:lang w:val="en-US"/>
        </w:rPr>
      </w:pPr>
    </w:p>
    <w:p w:rsidR="003B7B1B" w:rsidRDefault="003B7B1B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3B7B1B" w:rsidRPr="00547711" w:rsidRDefault="003B7B1B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3B7B1B" w:rsidRPr="00547711" w:rsidSect="00E50672">
      <w:footerReference w:type="default" r:id="rId7"/>
      <w:pgSz w:w="11906" w:h="16838"/>
      <w:pgMar w:top="899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B1B" w:rsidRDefault="003B7B1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7B1B" w:rsidRDefault="003B7B1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B1B" w:rsidRDefault="003B7B1B">
    <w:pPr>
      <w:pStyle w:val="Footer"/>
      <w:jc w:val="right"/>
    </w:pPr>
    <w:fldSimple w:instr=" PAGE ">
      <w:r>
        <w:rPr>
          <w:noProof/>
        </w:rPr>
        <w:t>1</w:t>
      </w:r>
    </w:fldSimple>
  </w:p>
  <w:p w:rsidR="003B7B1B" w:rsidRDefault="003B7B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B1B" w:rsidRDefault="003B7B1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7B1B" w:rsidRDefault="003B7B1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33137"/>
    <w:multiLevelType w:val="hybridMultilevel"/>
    <w:tmpl w:val="B058B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35CF1"/>
    <w:rsid w:val="000748CF"/>
    <w:rsid w:val="000D5BFC"/>
    <w:rsid w:val="000E14DE"/>
    <w:rsid w:val="000E2686"/>
    <w:rsid w:val="000F2026"/>
    <w:rsid w:val="000F266C"/>
    <w:rsid w:val="000F30F8"/>
    <w:rsid w:val="0010339E"/>
    <w:rsid w:val="0012057F"/>
    <w:rsid w:val="00125549"/>
    <w:rsid w:val="001267FF"/>
    <w:rsid w:val="001403C3"/>
    <w:rsid w:val="00151403"/>
    <w:rsid w:val="00151E57"/>
    <w:rsid w:val="001613B0"/>
    <w:rsid w:val="001661D6"/>
    <w:rsid w:val="00182C18"/>
    <w:rsid w:val="00196D2A"/>
    <w:rsid w:val="001B47D2"/>
    <w:rsid w:val="001C2B9A"/>
    <w:rsid w:val="001D190E"/>
    <w:rsid w:val="001D48FF"/>
    <w:rsid w:val="001F712C"/>
    <w:rsid w:val="00223C9F"/>
    <w:rsid w:val="00224C4E"/>
    <w:rsid w:val="00226AF9"/>
    <w:rsid w:val="0025663D"/>
    <w:rsid w:val="00260797"/>
    <w:rsid w:val="002A0D7B"/>
    <w:rsid w:val="002A3748"/>
    <w:rsid w:val="002A596A"/>
    <w:rsid w:val="002D360A"/>
    <w:rsid w:val="002E7660"/>
    <w:rsid w:val="002F3351"/>
    <w:rsid w:val="00301D75"/>
    <w:rsid w:val="003B7B1B"/>
    <w:rsid w:val="003D159A"/>
    <w:rsid w:val="00442D50"/>
    <w:rsid w:val="004655E6"/>
    <w:rsid w:val="00470476"/>
    <w:rsid w:val="004A3A53"/>
    <w:rsid w:val="005272CB"/>
    <w:rsid w:val="00530CA3"/>
    <w:rsid w:val="00547711"/>
    <w:rsid w:val="00573A06"/>
    <w:rsid w:val="00585EE9"/>
    <w:rsid w:val="005A3A0C"/>
    <w:rsid w:val="005B7C76"/>
    <w:rsid w:val="005D4A13"/>
    <w:rsid w:val="005E17F9"/>
    <w:rsid w:val="005E1AE4"/>
    <w:rsid w:val="005E5834"/>
    <w:rsid w:val="005F7A80"/>
    <w:rsid w:val="00652A71"/>
    <w:rsid w:val="006732A3"/>
    <w:rsid w:val="006B0D52"/>
    <w:rsid w:val="006E12A3"/>
    <w:rsid w:val="006F60ED"/>
    <w:rsid w:val="006F7204"/>
    <w:rsid w:val="00705AE0"/>
    <w:rsid w:val="00725AAD"/>
    <w:rsid w:val="0073492F"/>
    <w:rsid w:val="0074554C"/>
    <w:rsid w:val="007462ED"/>
    <w:rsid w:val="00750790"/>
    <w:rsid w:val="00792E31"/>
    <w:rsid w:val="007B4B39"/>
    <w:rsid w:val="007C6FC4"/>
    <w:rsid w:val="007F2E7D"/>
    <w:rsid w:val="0080337C"/>
    <w:rsid w:val="008252A5"/>
    <w:rsid w:val="00867421"/>
    <w:rsid w:val="008A2EE8"/>
    <w:rsid w:val="008B43B8"/>
    <w:rsid w:val="008C1CB7"/>
    <w:rsid w:val="008C7F83"/>
    <w:rsid w:val="008F1D48"/>
    <w:rsid w:val="009018C4"/>
    <w:rsid w:val="0091090A"/>
    <w:rsid w:val="009236ED"/>
    <w:rsid w:val="00935259"/>
    <w:rsid w:val="009C660C"/>
    <w:rsid w:val="009E1A34"/>
    <w:rsid w:val="009E1DAD"/>
    <w:rsid w:val="009E5342"/>
    <w:rsid w:val="009F1DB0"/>
    <w:rsid w:val="00A140FD"/>
    <w:rsid w:val="00A75625"/>
    <w:rsid w:val="00A822DA"/>
    <w:rsid w:val="00AB61B6"/>
    <w:rsid w:val="00AC3D36"/>
    <w:rsid w:val="00AC5626"/>
    <w:rsid w:val="00AD17D4"/>
    <w:rsid w:val="00AD3AB6"/>
    <w:rsid w:val="00AE75B5"/>
    <w:rsid w:val="00B0747D"/>
    <w:rsid w:val="00B54882"/>
    <w:rsid w:val="00B55AE5"/>
    <w:rsid w:val="00B631EC"/>
    <w:rsid w:val="00C04D89"/>
    <w:rsid w:val="00C217C3"/>
    <w:rsid w:val="00C31AD3"/>
    <w:rsid w:val="00C8059F"/>
    <w:rsid w:val="00CA56F8"/>
    <w:rsid w:val="00CC4465"/>
    <w:rsid w:val="00CC5635"/>
    <w:rsid w:val="00CE26FE"/>
    <w:rsid w:val="00D0344C"/>
    <w:rsid w:val="00D1095A"/>
    <w:rsid w:val="00D115CE"/>
    <w:rsid w:val="00D24C0F"/>
    <w:rsid w:val="00D35DB5"/>
    <w:rsid w:val="00D43AC9"/>
    <w:rsid w:val="00D52640"/>
    <w:rsid w:val="00DC16D0"/>
    <w:rsid w:val="00E17E95"/>
    <w:rsid w:val="00E50672"/>
    <w:rsid w:val="00E80AA3"/>
    <w:rsid w:val="00E834F3"/>
    <w:rsid w:val="00ED0A4D"/>
    <w:rsid w:val="00F138CD"/>
    <w:rsid w:val="00F42306"/>
    <w:rsid w:val="00F56EC1"/>
    <w:rsid w:val="00F76B74"/>
    <w:rsid w:val="00F94C8D"/>
    <w:rsid w:val="00FB3320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F34150"/>
    <w:pPr>
      <w:numPr>
        <w:numId w:val="6"/>
      </w:numPr>
    </w:pPr>
  </w:style>
  <w:style w:type="numbering" w:customStyle="1" w:styleId="WWNum2">
    <w:name w:val="WWNum2"/>
    <w:rsid w:val="00F34150"/>
    <w:pPr>
      <w:numPr>
        <w:numId w:val="9"/>
      </w:numPr>
    </w:pPr>
  </w:style>
  <w:style w:type="numbering" w:customStyle="1" w:styleId="WWNum7">
    <w:name w:val="WWNum7"/>
    <w:rsid w:val="00F34150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189</Words>
  <Characters>1135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2021-02-25T07:51:00Z</cp:lastPrinted>
  <dcterms:created xsi:type="dcterms:W3CDTF">2022-05-25T08:17:00Z</dcterms:created>
  <dcterms:modified xsi:type="dcterms:W3CDTF">2022-05-25T08:17:00Z</dcterms:modified>
</cp:coreProperties>
</file>