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65" w:rsidRPr="000E2686" w:rsidRDefault="00CC4465" w:rsidP="00573A06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CC4465" w:rsidRDefault="00CC4465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OSÓB, </w:t>
      </w:r>
    </w:p>
    <w:p w:rsidR="00CC4465" w:rsidRDefault="00CC4465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KTÓRE ZOSTANĄ SKIEROWANE </w:t>
      </w:r>
    </w:p>
    <w:p w:rsidR="00CC4465" w:rsidRDefault="00CC4465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DO REALIZACJI ZAMÓWIENIA</w:t>
      </w:r>
    </w:p>
    <w:p w:rsidR="00CC4465" w:rsidRDefault="00CC4465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CC4465" w:rsidRPr="000F30F8" w:rsidRDefault="00CC4465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CC4465" w:rsidRPr="007B4B39" w:rsidRDefault="00CC4465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CC4465" w:rsidRDefault="00CC4465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CC4465" w:rsidRDefault="00CC4465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CC4465" w:rsidRDefault="00CC4465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CC4465" w:rsidRDefault="00CC4465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CC4465" w:rsidRDefault="00CC4465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CC4465" w:rsidRDefault="00CC4465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CC4465" w:rsidRPr="007C6FC4" w:rsidRDefault="00CC4465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CC4465" w:rsidRPr="003D159A">
        <w:trPr>
          <w:trHeight w:val="534"/>
        </w:trPr>
        <w:tc>
          <w:tcPr>
            <w:tcW w:w="3348" w:type="dxa"/>
            <w:vAlign w:val="center"/>
          </w:tcPr>
          <w:p w:rsidR="00CC4465" w:rsidRPr="00C31AD3" w:rsidRDefault="00CC4465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CC4465" w:rsidRPr="00C31AD3" w:rsidRDefault="00CC4465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CC4465" w:rsidRPr="00C31AD3" w:rsidRDefault="00CC4465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CC4465" w:rsidRPr="00C31AD3" w:rsidRDefault="00CC4465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CC4465">
        <w:trPr>
          <w:trHeight w:val="690"/>
        </w:trPr>
        <w:tc>
          <w:tcPr>
            <w:tcW w:w="3348" w:type="dxa"/>
          </w:tcPr>
          <w:p w:rsidR="00CC4465" w:rsidRPr="00C31AD3" w:rsidRDefault="00CC4465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CC4465" w:rsidRPr="00C31AD3" w:rsidRDefault="00CC4465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CC4465" w:rsidRPr="00C31AD3" w:rsidRDefault="00CC4465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CC4465" w:rsidRPr="00C31AD3" w:rsidRDefault="00CC4465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CC4465" w:rsidRDefault="00CC4465" w:rsidP="00E50672">
      <w:pPr>
        <w:pStyle w:val="ListParagraph"/>
        <w:spacing w:line="360" w:lineRule="auto"/>
        <w:ind w:left="0" w:hanging="11"/>
        <w:jc w:val="both"/>
      </w:pPr>
      <w:r>
        <w:tab/>
      </w:r>
    </w:p>
    <w:p w:rsidR="00CC4465" w:rsidRDefault="00CC4465" w:rsidP="00E50672">
      <w:pPr>
        <w:pStyle w:val="ListParagraph"/>
        <w:spacing w:line="360" w:lineRule="auto"/>
        <w:ind w:left="0" w:hanging="11"/>
        <w:jc w:val="both"/>
      </w:pPr>
      <w:r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5B7C76">
        <w:rPr>
          <w:i/>
          <w:iCs/>
        </w:rPr>
        <w:t>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do realizacji zamówienia zostaną skierowane następujące osoby:</w:t>
      </w:r>
    </w:p>
    <w:tbl>
      <w:tblPr>
        <w:tblpPr w:leftFromText="141" w:rightFromText="141" w:vertAnchor="text" w:horzAnchor="margin" w:tblpXSpec="center" w:tblpY="140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698"/>
        <w:gridCol w:w="1620"/>
        <w:gridCol w:w="1980"/>
        <w:gridCol w:w="2160"/>
        <w:gridCol w:w="2160"/>
      </w:tblGrid>
      <w:tr w:rsidR="00CC4465" w:rsidRPr="00B631EC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CC4465" w:rsidRPr="00B631EC" w:rsidRDefault="00CC4465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CC4465" w:rsidRPr="00B631EC" w:rsidRDefault="00CC4465" w:rsidP="00E50672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CC4465" w:rsidRPr="00B631EC" w:rsidRDefault="00CC4465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Uprawnienia (nr i opis uprawnień)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CC4465" w:rsidRPr="00B631EC" w:rsidRDefault="00CC4465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na stanowisku kierownika budowy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1D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**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CC4465" w:rsidRPr="00B631EC" w:rsidRDefault="00CC4465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wykonywanych czynności w przedmiotowym postępowaniu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CC4465" w:rsidRPr="00B631EC" w:rsidRDefault="00CC4465" w:rsidP="00E5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dysponowania wskazaną osobą</w:t>
            </w:r>
          </w:p>
        </w:tc>
      </w:tr>
      <w:tr w:rsidR="00CC4465" w:rsidRPr="00B0747D">
        <w:trPr>
          <w:trHeight w:val="1809"/>
        </w:trPr>
        <w:tc>
          <w:tcPr>
            <w:tcW w:w="570" w:type="dxa"/>
            <w:vAlign w:val="center"/>
          </w:tcPr>
          <w:p w:rsidR="00CC4465" w:rsidRPr="00B631EC" w:rsidRDefault="00CC4465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8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CC4465" w:rsidRPr="00B631EC" w:rsidRDefault="00CC4465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projektant branży architektonicznej</w:t>
            </w:r>
          </w:p>
        </w:tc>
        <w:tc>
          <w:tcPr>
            <w:tcW w:w="216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CC4465" w:rsidRPr="00B0747D">
        <w:trPr>
          <w:trHeight w:val="1809"/>
        </w:trPr>
        <w:tc>
          <w:tcPr>
            <w:tcW w:w="570" w:type="dxa"/>
            <w:vAlign w:val="center"/>
          </w:tcPr>
          <w:p w:rsidR="00CC4465" w:rsidRPr="00B631EC" w:rsidRDefault="00CC4465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98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CC4465" w:rsidRPr="00B631EC" w:rsidRDefault="00CC4465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projektant branży sanitarnej</w:t>
            </w:r>
          </w:p>
        </w:tc>
        <w:tc>
          <w:tcPr>
            <w:tcW w:w="216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CC4465" w:rsidRPr="00B0747D">
        <w:trPr>
          <w:trHeight w:val="1809"/>
        </w:trPr>
        <w:tc>
          <w:tcPr>
            <w:tcW w:w="570" w:type="dxa"/>
            <w:vAlign w:val="center"/>
          </w:tcPr>
          <w:p w:rsidR="00CC4465" w:rsidRPr="00B631EC" w:rsidRDefault="00CC4465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98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CC4465" w:rsidRPr="00B631EC" w:rsidRDefault="00CC4465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projektant branży elektrycznej</w:t>
            </w:r>
          </w:p>
        </w:tc>
        <w:tc>
          <w:tcPr>
            <w:tcW w:w="216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CC4465" w:rsidRPr="00B0747D">
        <w:trPr>
          <w:trHeight w:val="1809"/>
        </w:trPr>
        <w:tc>
          <w:tcPr>
            <w:tcW w:w="570" w:type="dxa"/>
            <w:vAlign w:val="center"/>
          </w:tcPr>
          <w:p w:rsidR="00CC4465" w:rsidRPr="00B631EC" w:rsidRDefault="00CC4465" w:rsidP="00E50672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98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 w:rsidR="00CC4465" w:rsidRPr="00B631EC" w:rsidRDefault="00CC4465" w:rsidP="00E5067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kierownik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budowy (kierownik robót branży architektonicznej)</w:t>
            </w:r>
          </w:p>
        </w:tc>
        <w:tc>
          <w:tcPr>
            <w:tcW w:w="2160" w:type="dxa"/>
          </w:tcPr>
          <w:p w:rsidR="00CC4465" w:rsidRPr="00B0747D" w:rsidRDefault="00CC4465" w:rsidP="00E50672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CC4465" w:rsidRDefault="00CC4465" w:rsidP="005B7C76">
      <w:pPr>
        <w:pStyle w:val="ListParagraph"/>
        <w:spacing w:line="360" w:lineRule="auto"/>
        <w:ind w:left="141" w:hanging="11"/>
        <w:jc w:val="both"/>
      </w:pPr>
    </w:p>
    <w:p w:rsidR="00CC4465" w:rsidRDefault="00CC4465" w:rsidP="00E50672">
      <w:pPr>
        <w:pStyle w:val="ListParagraph"/>
        <w:spacing w:line="360" w:lineRule="auto"/>
        <w:ind w:left="0" w:hanging="11"/>
        <w:jc w:val="both"/>
      </w:pPr>
      <w:r>
        <w:tab/>
      </w:r>
      <w:r>
        <w:tab/>
      </w:r>
    </w:p>
    <w:p w:rsidR="00CC4465" w:rsidRPr="00ED0A4D" w:rsidRDefault="00CC4465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SWZ.</w:t>
      </w:r>
    </w:p>
    <w:p w:rsidR="00CC4465" w:rsidRPr="00E50672" w:rsidRDefault="00CC4465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672">
        <w:rPr>
          <w:rFonts w:ascii="Times New Roman" w:hAnsi="Times New Roman" w:cs="Times New Roman"/>
          <w:color w:val="000000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Informacje o wskazanej osobie</w:t>
      </w:r>
      <w:r w:rsidRPr="00ED0A4D">
        <w:rPr>
          <w:rFonts w:ascii="Times New Roman" w:hAnsi="Times New Roman" w:cs="Times New Roman"/>
          <w:sz w:val="24"/>
          <w:szCs w:val="24"/>
        </w:rPr>
        <w:t xml:space="preserve">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 xml:space="preserve">rozdz. </w:t>
      </w:r>
      <w:r w:rsidRPr="00E50672">
        <w:rPr>
          <w:rFonts w:ascii="Times New Roman" w:hAnsi="Times New Roman" w:cs="Times New Roman"/>
          <w:sz w:val="24"/>
          <w:szCs w:val="24"/>
          <w:lang w:val="en-US"/>
        </w:rPr>
        <w:t>VIII ust. 2 lit. d pkt 2 ppkt 2.1.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-2.4. </w:t>
      </w:r>
      <w:r w:rsidRPr="00E50672">
        <w:rPr>
          <w:rFonts w:ascii="Times New Roman" w:hAnsi="Times New Roman" w:cs="Times New Roman"/>
          <w:sz w:val="24"/>
          <w:szCs w:val="24"/>
          <w:lang w:val="en-US"/>
        </w:rPr>
        <w:t>SWZ.</w:t>
      </w:r>
    </w:p>
    <w:p w:rsidR="00CC4465" w:rsidRPr="00E50672" w:rsidRDefault="00CC4465" w:rsidP="00ED0A4D">
      <w:pPr>
        <w:pStyle w:val="western"/>
        <w:spacing w:before="0" w:after="0" w:line="360" w:lineRule="auto"/>
        <w:ind w:left="540" w:hanging="540"/>
        <w:rPr>
          <w:sz w:val="24"/>
          <w:szCs w:val="24"/>
          <w:lang w:val="en-US"/>
        </w:rPr>
      </w:pPr>
    </w:p>
    <w:p w:rsidR="00CC4465" w:rsidRPr="00E50672" w:rsidRDefault="00CC4465" w:rsidP="00C8059F">
      <w:pPr>
        <w:pStyle w:val="western"/>
        <w:spacing w:before="0" w:after="0" w:line="360" w:lineRule="auto"/>
        <w:ind w:left="720"/>
        <w:rPr>
          <w:sz w:val="24"/>
          <w:szCs w:val="24"/>
          <w:lang w:val="en-US"/>
        </w:rPr>
      </w:pPr>
    </w:p>
    <w:p w:rsidR="00CC4465" w:rsidRPr="00E50672" w:rsidRDefault="00CC4465" w:rsidP="00C8059F">
      <w:pPr>
        <w:pStyle w:val="western"/>
        <w:spacing w:before="0" w:after="0" w:line="360" w:lineRule="auto"/>
        <w:ind w:left="720"/>
        <w:rPr>
          <w:sz w:val="24"/>
          <w:szCs w:val="24"/>
          <w:lang w:val="en-US"/>
        </w:rPr>
      </w:pPr>
    </w:p>
    <w:p w:rsidR="00CC4465" w:rsidRPr="00E50672" w:rsidRDefault="00CC4465" w:rsidP="00C8059F">
      <w:pPr>
        <w:pStyle w:val="western"/>
        <w:spacing w:before="0" w:after="0" w:line="360" w:lineRule="auto"/>
        <w:ind w:left="720"/>
        <w:rPr>
          <w:sz w:val="24"/>
          <w:szCs w:val="24"/>
          <w:lang w:val="en-US"/>
        </w:rPr>
      </w:pPr>
    </w:p>
    <w:p w:rsidR="00CC4465" w:rsidRDefault="00CC4465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CC4465" w:rsidRPr="00547711" w:rsidRDefault="00CC4465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CC4465" w:rsidRPr="00547711" w:rsidSect="00E50672">
      <w:footerReference w:type="default" r:id="rId7"/>
      <w:pgSz w:w="11906" w:h="16838"/>
      <w:pgMar w:top="899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65" w:rsidRDefault="00CC4465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4465" w:rsidRDefault="00CC4465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65" w:rsidRDefault="00CC4465">
    <w:pPr>
      <w:pStyle w:val="Footer"/>
      <w:jc w:val="right"/>
    </w:pPr>
    <w:fldSimple w:instr=" PAGE ">
      <w:r>
        <w:rPr>
          <w:noProof/>
        </w:rPr>
        <w:t>1</w:t>
      </w:r>
    </w:fldSimple>
  </w:p>
  <w:p w:rsidR="00CC4465" w:rsidRDefault="00CC44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65" w:rsidRDefault="00CC4465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4465" w:rsidRDefault="00CC4465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35CF1"/>
    <w:rsid w:val="000748CF"/>
    <w:rsid w:val="000D5BFC"/>
    <w:rsid w:val="000E14DE"/>
    <w:rsid w:val="000E2686"/>
    <w:rsid w:val="000F2026"/>
    <w:rsid w:val="000F266C"/>
    <w:rsid w:val="000F30F8"/>
    <w:rsid w:val="0010339E"/>
    <w:rsid w:val="0012057F"/>
    <w:rsid w:val="00125549"/>
    <w:rsid w:val="001267FF"/>
    <w:rsid w:val="001403C3"/>
    <w:rsid w:val="00151403"/>
    <w:rsid w:val="00151E57"/>
    <w:rsid w:val="001613B0"/>
    <w:rsid w:val="001661D6"/>
    <w:rsid w:val="00182C18"/>
    <w:rsid w:val="00196D2A"/>
    <w:rsid w:val="001B47D2"/>
    <w:rsid w:val="001C2B9A"/>
    <w:rsid w:val="001D190E"/>
    <w:rsid w:val="001D48FF"/>
    <w:rsid w:val="001F712C"/>
    <w:rsid w:val="00223C9F"/>
    <w:rsid w:val="00224C4E"/>
    <w:rsid w:val="00226AF9"/>
    <w:rsid w:val="00260797"/>
    <w:rsid w:val="002A0D7B"/>
    <w:rsid w:val="002A3748"/>
    <w:rsid w:val="002A596A"/>
    <w:rsid w:val="002D360A"/>
    <w:rsid w:val="002E7660"/>
    <w:rsid w:val="002F3351"/>
    <w:rsid w:val="00301D75"/>
    <w:rsid w:val="003D159A"/>
    <w:rsid w:val="00442D50"/>
    <w:rsid w:val="004655E6"/>
    <w:rsid w:val="00470476"/>
    <w:rsid w:val="004A3A53"/>
    <w:rsid w:val="005272CB"/>
    <w:rsid w:val="00530CA3"/>
    <w:rsid w:val="00547711"/>
    <w:rsid w:val="00573A06"/>
    <w:rsid w:val="00585EE9"/>
    <w:rsid w:val="005A3A0C"/>
    <w:rsid w:val="005B7C76"/>
    <w:rsid w:val="005D4A13"/>
    <w:rsid w:val="005E17F9"/>
    <w:rsid w:val="005E1AE4"/>
    <w:rsid w:val="005E5834"/>
    <w:rsid w:val="005F7A80"/>
    <w:rsid w:val="00652A71"/>
    <w:rsid w:val="006732A3"/>
    <w:rsid w:val="006B0D52"/>
    <w:rsid w:val="006E12A3"/>
    <w:rsid w:val="006F60ED"/>
    <w:rsid w:val="00705AE0"/>
    <w:rsid w:val="00725AAD"/>
    <w:rsid w:val="0073492F"/>
    <w:rsid w:val="0074554C"/>
    <w:rsid w:val="007462ED"/>
    <w:rsid w:val="00750790"/>
    <w:rsid w:val="00792E31"/>
    <w:rsid w:val="007B4B39"/>
    <w:rsid w:val="007C6FC4"/>
    <w:rsid w:val="007F2E7D"/>
    <w:rsid w:val="0080337C"/>
    <w:rsid w:val="008252A5"/>
    <w:rsid w:val="00867421"/>
    <w:rsid w:val="008A2EE8"/>
    <w:rsid w:val="008B43B8"/>
    <w:rsid w:val="008C1CB7"/>
    <w:rsid w:val="008C7F83"/>
    <w:rsid w:val="008F1D48"/>
    <w:rsid w:val="009018C4"/>
    <w:rsid w:val="0091090A"/>
    <w:rsid w:val="009236ED"/>
    <w:rsid w:val="00935259"/>
    <w:rsid w:val="009C660C"/>
    <w:rsid w:val="009E1A34"/>
    <w:rsid w:val="009E1DAD"/>
    <w:rsid w:val="009E5342"/>
    <w:rsid w:val="009F1DB0"/>
    <w:rsid w:val="00A140FD"/>
    <w:rsid w:val="00A75625"/>
    <w:rsid w:val="00A822DA"/>
    <w:rsid w:val="00AB61B6"/>
    <w:rsid w:val="00AC5626"/>
    <w:rsid w:val="00AD17D4"/>
    <w:rsid w:val="00AD3AB6"/>
    <w:rsid w:val="00AE75B5"/>
    <w:rsid w:val="00B0747D"/>
    <w:rsid w:val="00B54882"/>
    <w:rsid w:val="00B55AE5"/>
    <w:rsid w:val="00B631EC"/>
    <w:rsid w:val="00C04D89"/>
    <w:rsid w:val="00C217C3"/>
    <w:rsid w:val="00C31AD3"/>
    <w:rsid w:val="00C8059F"/>
    <w:rsid w:val="00CA56F8"/>
    <w:rsid w:val="00CC4465"/>
    <w:rsid w:val="00CC5635"/>
    <w:rsid w:val="00CE26FE"/>
    <w:rsid w:val="00D0344C"/>
    <w:rsid w:val="00D1095A"/>
    <w:rsid w:val="00D115CE"/>
    <w:rsid w:val="00D24C0F"/>
    <w:rsid w:val="00D35DB5"/>
    <w:rsid w:val="00D43AC9"/>
    <w:rsid w:val="00D52640"/>
    <w:rsid w:val="00DC16D0"/>
    <w:rsid w:val="00E17E95"/>
    <w:rsid w:val="00E50672"/>
    <w:rsid w:val="00E80AA3"/>
    <w:rsid w:val="00E834F3"/>
    <w:rsid w:val="00ED0A4D"/>
    <w:rsid w:val="00F138CD"/>
    <w:rsid w:val="00F42306"/>
    <w:rsid w:val="00F56EC1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4011C4"/>
    <w:pPr>
      <w:numPr>
        <w:numId w:val="6"/>
      </w:numPr>
    </w:pPr>
  </w:style>
  <w:style w:type="numbering" w:customStyle="1" w:styleId="WWNum2">
    <w:name w:val="WWNum2"/>
    <w:rsid w:val="004011C4"/>
    <w:pPr>
      <w:numPr>
        <w:numId w:val="9"/>
      </w:numPr>
    </w:pPr>
  </w:style>
  <w:style w:type="numbering" w:customStyle="1" w:styleId="WWNum7">
    <w:name w:val="WWNum7"/>
    <w:rsid w:val="004011C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189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2021-02-25T07:51:00Z</cp:lastPrinted>
  <dcterms:created xsi:type="dcterms:W3CDTF">2022-04-15T06:38:00Z</dcterms:created>
  <dcterms:modified xsi:type="dcterms:W3CDTF">2022-04-15T06:38:00Z</dcterms:modified>
</cp:coreProperties>
</file>