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6F" w:rsidRPr="004E3904" w:rsidRDefault="00906A6F" w:rsidP="004E3904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spacing w:before="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Załącznik Nr 1 do SWZ</w:t>
      </w:r>
    </w:p>
    <w:p w:rsidR="00906A6F" w:rsidRPr="004E3904" w:rsidRDefault="00906A6F" w:rsidP="004E3904">
      <w:pPr>
        <w:pStyle w:val="PlainTex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906A6F" w:rsidRPr="004E3904" w:rsidRDefault="00906A6F" w:rsidP="004E3904">
      <w:pPr>
        <w:pStyle w:val="western"/>
        <w:spacing w:before="0" w:after="120"/>
        <w:jc w:val="center"/>
        <w:rPr>
          <w:b/>
          <w:bCs/>
          <w:sz w:val="24"/>
          <w:szCs w:val="24"/>
          <w:u w:val="none"/>
        </w:rPr>
      </w:pPr>
      <w:r w:rsidRPr="004E3904">
        <w:rPr>
          <w:b/>
          <w:bCs/>
          <w:sz w:val="24"/>
          <w:szCs w:val="24"/>
          <w:u w:val="none"/>
        </w:rPr>
        <w:t>FORMULARZ OFERTY</w:t>
      </w:r>
    </w:p>
    <w:p w:rsidR="00906A6F" w:rsidRPr="004E3904" w:rsidRDefault="00906A6F" w:rsidP="004E3904">
      <w:pPr>
        <w:pStyle w:val="western"/>
        <w:spacing w:before="0" w:after="0"/>
        <w:rPr>
          <w:b/>
          <w:bCs/>
          <w:sz w:val="24"/>
          <w:szCs w:val="24"/>
        </w:rPr>
      </w:pPr>
      <w:r w:rsidRPr="004E3904">
        <w:rPr>
          <w:b/>
          <w:bCs/>
          <w:sz w:val="24"/>
          <w:szCs w:val="24"/>
          <w:u w:val="none"/>
        </w:rPr>
        <w:tab/>
      </w:r>
      <w:r w:rsidRPr="004E3904">
        <w:rPr>
          <w:b/>
          <w:bCs/>
          <w:sz w:val="24"/>
          <w:szCs w:val="24"/>
        </w:rPr>
        <w:t>ZAMAWIAJĄCY:</w:t>
      </w:r>
    </w:p>
    <w:p w:rsidR="00906A6F" w:rsidRPr="004E3904" w:rsidRDefault="00906A6F" w:rsidP="004E3904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4E3904">
        <w:rPr>
          <w:b/>
          <w:bCs/>
          <w:sz w:val="24"/>
          <w:szCs w:val="24"/>
          <w:u w:val="none"/>
        </w:rPr>
        <w:tab/>
        <w:t>Gmina Orla</w:t>
      </w:r>
    </w:p>
    <w:p w:rsidR="00906A6F" w:rsidRPr="004E3904" w:rsidRDefault="00906A6F" w:rsidP="004E3904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4E3904">
        <w:rPr>
          <w:b/>
          <w:bCs/>
          <w:sz w:val="24"/>
          <w:szCs w:val="24"/>
          <w:u w:val="none"/>
        </w:rPr>
        <w:tab/>
        <w:t>ul. Mickiewicza 5</w:t>
      </w:r>
    </w:p>
    <w:p w:rsidR="00906A6F" w:rsidRPr="004E3904" w:rsidRDefault="00906A6F" w:rsidP="004E3904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4E3904">
        <w:rPr>
          <w:b/>
          <w:bCs/>
          <w:sz w:val="24"/>
          <w:szCs w:val="24"/>
          <w:u w:val="none"/>
        </w:rPr>
        <w:tab/>
        <w:t>17-106 Orla</w:t>
      </w:r>
    </w:p>
    <w:p w:rsidR="00906A6F" w:rsidRPr="004E3904" w:rsidRDefault="00906A6F" w:rsidP="004E3904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4E3904">
        <w:rPr>
          <w:b/>
          <w:bCs/>
          <w:sz w:val="24"/>
          <w:szCs w:val="24"/>
          <w:u w:val="none"/>
        </w:rPr>
        <w:tab/>
        <w:t>NIP: 5432154250</w:t>
      </w:r>
    </w:p>
    <w:p w:rsidR="00906A6F" w:rsidRPr="004E3904" w:rsidRDefault="00906A6F" w:rsidP="004E3904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4E3904">
        <w:rPr>
          <w:b/>
          <w:bCs/>
          <w:sz w:val="24"/>
          <w:szCs w:val="24"/>
          <w:u w:val="none"/>
        </w:rPr>
        <w:tab/>
        <w:t>REGON: 050659600</w:t>
      </w:r>
    </w:p>
    <w:p w:rsidR="00906A6F" w:rsidRPr="004E3904" w:rsidRDefault="00906A6F" w:rsidP="004E3904">
      <w:pPr>
        <w:pStyle w:val="western"/>
        <w:spacing w:before="0" w:after="0"/>
        <w:rPr>
          <w:b/>
          <w:bCs/>
          <w:sz w:val="24"/>
          <w:szCs w:val="24"/>
          <w:u w:val="none"/>
        </w:rPr>
      </w:pPr>
    </w:p>
    <w:p w:rsidR="00906A6F" w:rsidRPr="004E3904" w:rsidRDefault="00906A6F" w:rsidP="004E3904">
      <w:pPr>
        <w:pStyle w:val="western"/>
        <w:spacing w:before="0" w:after="0"/>
        <w:rPr>
          <w:b/>
          <w:bCs/>
          <w:sz w:val="24"/>
          <w:szCs w:val="24"/>
        </w:rPr>
      </w:pPr>
      <w:r w:rsidRPr="004E3904">
        <w:rPr>
          <w:b/>
          <w:bCs/>
          <w:sz w:val="24"/>
          <w:szCs w:val="24"/>
        </w:rPr>
        <w:t>WYKONAWCA:</w:t>
      </w:r>
    </w:p>
    <w:p w:rsidR="00906A6F" w:rsidRPr="004E3904" w:rsidRDefault="00906A6F" w:rsidP="004E3904">
      <w:pPr>
        <w:pStyle w:val="western"/>
        <w:spacing w:before="0" w:after="0"/>
        <w:rPr>
          <w:b/>
          <w:bCs/>
          <w:sz w:val="24"/>
          <w:szCs w:val="24"/>
        </w:rPr>
      </w:pPr>
    </w:p>
    <w:p w:rsidR="00906A6F" w:rsidRPr="004E3904" w:rsidRDefault="00906A6F" w:rsidP="004E3904">
      <w:pPr>
        <w:pStyle w:val="western"/>
        <w:spacing w:before="0" w:after="120"/>
        <w:rPr>
          <w:sz w:val="24"/>
          <w:szCs w:val="24"/>
          <w:u w:val="none"/>
        </w:rPr>
      </w:pPr>
      <w:r w:rsidRPr="004E3904">
        <w:rPr>
          <w:b/>
          <w:bCs/>
          <w:sz w:val="24"/>
          <w:szCs w:val="24"/>
          <w:u w:val="none"/>
        </w:rPr>
        <w:t>I.</w:t>
      </w:r>
      <w:r w:rsidRPr="004E3904">
        <w:rPr>
          <w:sz w:val="24"/>
          <w:szCs w:val="24"/>
          <w:u w:val="none"/>
        </w:rPr>
        <w:t xml:space="preserve"> Niniejsza oferta przetargowa została złożona przez: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620"/>
        <w:gridCol w:w="2700"/>
      </w:tblGrid>
      <w:tr w:rsidR="00906A6F" w:rsidRPr="004E3904">
        <w:trPr>
          <w:trHeight w:val="534"/>
        </w:trPr>
        <w:tc>
          <w:tcPr>
            <w:tcW w:w="3348" w:type="dxa"/>
            <w:vAlign w:val="center"/>
          </w:tcPr>
          <w:p w:rsidR="00906A6F" w:rsidRPr="004E3904" w:rsidRDefault="00906A6F" w:rsidP="009E4F52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4E3904">
              <w:rPr>
                <w:b/>
                <w:bCs/>
                <w:sz w:val="24"/>
                <w:szCs w:val="24"/>
                <w:u w:val="none"/>
              </w:rPr>
              <w:t>Nazwa Wykonawcy</w:t>
            </w:r>
          </w:p>
        </w:tc>
        <w:tc>
          <w:tcPr>
            <w:tcW w:w="1620" w:type="dxa"/>
            <w:vAlign w:val="center"/>
          </w:tcPr>
          <w:p w:rsidR="00906A6F" w:rsidRPr="004E3904" w:rsidRDefault="00906A6F" w:rsidP="009E4F52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4E3904">
              <w:rPr>
                <w:b/>
                <w:bCs/>
                <w:sz w:val="24"/>
                <w:szCs w:val="24"/>
                <w:u w:val="none"/>
              </w:rPr>
              <w:t>NIP</w:t>
            </w:r>
          </w:p>
        </w:tc>
        <w:tc>
          <w:tcPr>
            <w:tcW w:w="1620" w:type="dxa"/>
            <w:vAlign w:val="center"/>
          </w:tcPr>
          <w:p w:rsidR="00906A6F" w:rsidRPr="004E3904" w:rsidRDefault="00906A6F" w:rsidP="009E4F52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4E3904">
              <w:rPr>
                <w:b/>
                <w:bCs/>
                <w:sz w:val="24"/>
                <w:szCs w:val="24"/>
                <w:u w:val="none"/>
              </w:rPr>
              <w:t>Regon</w:t>
            </w:r>
          </w:p>
        </w:tc>
        <w:tc>
          <w:tcPr>
            <w:tcW w:w="2700" w:type="dxa"/>
            <w:vAlign w:val="center"/>
          </w:tcPr>
          <w:p w:rsidR="00906A6F" w:rsidRPr="004E3904" w:rsidRDefault="00906A6F" w:rsidP="009E4F52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4E3904">
              <w:rPr>
                <w:b/>
                <w:bCs/>
                <w:sz w:val="24"/>
                <w:szCs w:val="24"/>
                <w:u w:val="none"/>
              </w:rPr>
              <w:t>Adres Wykonawcy</w:t>
            </w:r>
          </w:p>
        </w:tc>
      </w:tr>
      <w:tr w:rsidR="00906A6F" w:rsidRPr="004E3904">
        <w:trPr>
          <w:trHeight w:val="1824"/>
        </w:trPr>
        <w:tc>
          <w:tcPr>
            <w:tcW w:w="3348" w:type="dxa"/>
          </w:tcPr>
          <w:p w:rsidR="00906A6F" w:rsidRPr="004E3904" w:rsidRDefault="00906A6F" w:rsidP="009E4F52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906A6F" w:rsidRPr="004E3904" w:rsidRDefault="00906A6F" w:rsidP="009E4F52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906A6F" w:rsidRPr="004E3904" w:rsidRDefault="00906A6F" w:rsidP="009E4F52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2700" w:type="dxa"/>
          </w:tcPr>
          <w:p w:rsidR="00906A6F" w:rsidRPr="004E3904" w:rsidRDefault="00906A6F" w:rsidP="009E4F52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</w:tbl>
    <w:p w:rsidR="00906A6F" w:rsidRPr="004E3904" w:rsidRDefault="00906A6F" w:rsidP="004E3904">
      <w:pPr>
        <w:pStyle w:val="western"/>
        <w:spacing w:before="0" w:after="120"/>
        <w:rPr>
          <w:sz w:val="24"/>
          <w:szCs w:val="24"/>
          <w:u w:val="none"/>
        </w:rPr>
      </w:pPr>
    </w:p>
    <w:p w:rsidR="00906A6F" w:rsidRPr="004E3904" w:rsidRDefault="00906A6F" w:rsidP="004E3904">
      <w:pPr>
        <w:pStyle w:val="western"/>
        <w:spacing w:before="0" w:after="120"/>
        <w:rPr>
          <w:sz w:val="24"/>
          <w:szCs w:val="24"/>
          <w:u w:val="none"/>
        </w:rPr>
      </w:pPr>
      <w:r w:rsidRPr="004E3904">
        <w:rPr>
          <w:b/>
          <w:bCs/>
          <w:sz w:val="24"/>
          <w:szCs w:val="24"/>
          <w:u w:val="none"/>
        </w:rPr>
        <w:t>II.</w:t>
      </w:r>
      <w:r w:rsidRPr="004E3904">
        <w:rPr>
          <w:sz w:val="24"/>
          <w:szCs w:val="24"/>
          <w:u w:val="none"/>
        </w:rPr>
        <w:t xml:space="preserve"> Osoba upoważniona do reprezentacji Wykonawcy/ów: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2"/>
      </w:tblGrid>
      <w:tr w:rsidR="00906A6F" w:rsidRPr="004E3904">
        <w:trPr>
          <w:trHeight w:val="670"/>
        </w:trPr>
        <w:tc>
          <w:tcPr>
            <w:tcW w:w="2988" w:type="dxa"/>
            <w:vAlign w:val="center"/>
          </w:tcPr>
          <w:p w:rsidR="00906A6F" w:rsidRPr="004E3904" w:rsidRDefault="00906A6F" w:rsidP="009E4F52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4E3904">
              <w:rPr>
                <w:b/>
                <w:bCs/>
                <w:sz w:val="24"/>
                <w:szCs w:val="24"/>
                <w:u w:val="none"/>
              </w:rPr>
              <w:t>Imię i nazwisko:</w:t>
            </w:r>
          </w:p>
        </w:tc>
        <w:tc>
          <w:tcPr>
            <w:tcW w:w="6222" w:type="dxa"/>
          </w:tcPr>
          <w:p w:rsidR="00906A6F" w:rsidRPr="004E3904" w:rsidRDefault="00906A6F" w:rsidP="009E4F52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  <w:tr w:rsidR="00906A6F" w:rsidRPr="004E3904">
        <w:trPr>
          <w:trHeight w:val="1063"/>
        </w:trPr>
        <w:tc>
          <w:tcPr>
            <w:tcW w:w="2988" w:type="dxa"/>
            <w:vAlign w:val="center"/>
          </w:tcPr>
          <w:p w:rsidR="00906A6F" w:rsidRPr="004E3904" w:rsidRDefault="00906A6F" w:rsidP="009E4F52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4E3904">
              <w:rPr>
                <w:b/>
                <w:bCs/>
                <w:sz w:val="24"/>
                <w:szCs w:val="24"/>
                <w:u w:val="none"/>
              </w:rPr>
              <w:t>Adres korespondencyjny:</w:t>
            </w:r>
          </w:p>
        </w:tc>
        <w:tc>
          <w:tcPr>
            <w:tcW w:w="6222" w:type="dxa"/>
          </w:tcPr>
          <w:p w:rsidR="00906A6F" w:rsidRPr="004E3904" w:rsidRDefault="00906A6F" w:rsidP="009E4F52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  <w:tr w:rsidR="00906A6F" w:rsidRPr="004E3904">
        <w:trPr>
          <w:trHeight w:val="700"/>
        </w:trPr>
        <w:tc>
          <w:tcPr>
            <w:tcW w:w="2988" w:type="dxa"/>
            <w:vAlign w:val="center"/>
          </w:tcPr>
          <w:p w:rsidR="00906A6F" w:rsidRPr="004E3904" w:rsidRDefault="00906A6F" w:rsidP="009E4F52">
            <w:pPr>
              <w:pStyle w:val="western"/>
              <w:widowControl w:val="0"/>
              <w:spacing w:before="0" w:after="0" w:line="276" w:lineRule="auto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4E3904">
              <w:rPr>
                <w:b/>
                <w:bCs/>
                <w:sz w:val="24"/>
                <w:szCs w:val="24"/>
                <w:u w:val="none"/>
              </w:rPr>
              <w:t>Adres skrzynki ePUAP Wykonawcy, na którym prowadzona będzie korespondencja związana z postępowaniem:</w:t>
            </w:r>
          </w:p>
        </w:tc>
        <w:tc>
          <w:tcPr>
            <w:tcW w:w="6222" w:type="dxa"/>
          </w:tcPr>
          <w:p w:rsidR="00906A6F" w:rsidRPr="004E3904" w:rsidRDefault="00906A6F" w:rsidP="009E4F52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  <w:tr w:rsidR="00906A6F" w:rsidRPr="004E3904">
        <w:trPr>
          <w:trHeight w:val="700"/>
        </w:trPr>
        <w:tc>
          <w:tcPr>
            <w:tcW w:w="2988" w:type="dxa"/>
            <w:vAlign w:val="center"/>
          </w:tcPr>
          <w:p w:rsidR="00906A6F" w:rsidRPr="004E3904" w:rsidRDefault="00906A6F" w:rsidP="009E4F52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4E3904">
              <w:rPr>
                <w:b/>
                <w:bCs/>
                <w:sz w:val="24"/>
                <w:szCs w:val="24"/>
                <w:u w:val="none"/>
              </w:rPr>
              <w:t>Adres e-mail:</w:t>
            </w:r>
          </w:p>
        </w:tc>
        <w:tc>
          <w:tcPr>
            <w:tcW w:w="6222" w:type="dxa"/>
          </w:tcPr>
          <w:p w:rsidR="00906A6F" w:rsidRPr="004E3904" w:rsidRDefault="00906A6F" w:rsidP="009E4F52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  <w:tr w:rsidR="00906A6F" w:rsidRPr="004E3904">
        <w:trPr>
          <w:trHeight w:val="824"/>
        </w:trPr>
        <w:tc>
          <w:tcPr>
            <w:tcW w:w="2988" w:type="dxa"/>
            <w:vAlign w:val="center"/>
          </w:tcPr>
          <w:p w:rsidR="00906A6F" w:rsidRPr="004E3904" w:rsidRDefault="00906A6F" w:rsidP="009E4F52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4E3904">
              <w:rPr>
                <w:b/>
                <w:bCs/>
                <w:sz w:val="24"/>
                <w:szCs w:val="24"/>
                <w:u w:val="none"/>
              </w:rPr>
              <w:t>Numer telefonu kontaktowego:</w:t>
            </w:r>
          </w:p>
        </w:tc>
        <w:tc>
          <w:tcPr>
            <w:tcW w:w="6222" w:type="dxa"/>
          </w:tcPr>
          <w:p w:rsidR="00906A6F" w:rsidRPr="004E3904" w:rsidRDefault="00906A6F" w:rsidP="009E4F52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</w:tbl>
    <w:p w:rsidR="00906A6F" w:rsidRPr="004E3904" w:rsidRDefault="00906A6F" w:rsidP="004E3904">
      <w:pPr>
        <w:pStyle w:val="western"/>
        <w:spacing w:before="0" w:after="120"/>
        <w:rPr>
          <w:sz w:val="24"/>
          <w:szCs w:val="24"/>
          <w:u w:val="none"/>
        </w:rPr>
      </w:pPr>
    </w:p>
    <w:p w:rsidR="00906A6F" w:rsidRPr="004E3904" w:rsidRDefault="00906A6F" w:rsidP="004E3904">
      <w:pPr>
        <w:pStyle w:val="BodyText"/>
        <w:widowControl/>
        <w:spacing w:line="360" w:lineRule="auto"/>
        <w:ind w:left="32" w:hanging="32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b/>
          <w:bCs/>
          <w:sz w:val="24"/>
          <w:szCs w:val="24"/>
        </w:rPr>
        <w:t xml:space="preserve">Osoba odpowiedzialna za kontakty z Zamawiającym </w:t>
      </w:r>
      <w:r w:rsidRPr="004E3904">
        <w:rPr>
          <w:rFonts w:ascii="Times New Roman" w:hAnsi="Times New Roman" w:cs="Times New Roman"/>
          <w:i/>
          <w:iCs/>
          <w:sz w:val="24"/>
          <w:szCs w:val="24"/>
        </w:rPr>
        <w:t>(imię i nazwisko, dane kontaktow</w:t>
      </w:r>
      <w:r w:rsidRPr="004E3904">
        <w:rPr>
          <w:rFonts w:ascii="Times New Roman" w:hAnsi="Times New Roman" w:cs="Times New Roman"/>
          <w:sz w:val="24"/>
          <w:szCs w:val="24"/>
        </w:rPr>
        <w:t xml:space="preserve">e – </w:t>
      </w:r>
      <w:r w:rsidRPr="004E3904">
        <w:rPr>
          <w:rFonts w:ascii="Times New Roman" w:hAnsi="Times New Roman" w:cs="Times New Roman"/>
          <w:i/>
          <w:iCs/>
          <w:sz w:val="24"/>
          <w:szCs w:val="24"/>
        </w:rPr>
        <w:t>adres           e-mail, nr telefonu</w:t>
      </w:r>
      <w:r w:rsidRPr="004E3904">
        <w:rPr>
          <w:rFonts w:ascii="Times New Roman" w:hAnsi="Times New Roman" w:cs="Times New Roman"/>
          <w:sz w:val="24"/>
          <w:szCs w:val="24"/>
        </w:rPr>
        <w:t>)</w:t>
      </w:r>
      <w:r w:rsidRPr="004E390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E3904">
        <w:rPr>
          <w:rFonts w:ascii="Times New Roman" w:hAnsi="Times New Roman" w:cs="Times New Roman"/>
          <w:sz w:val="24"/>
          <w:szCs w:val="24"/>
        </w:rPr>
        <w:t>…………………………………………..…………………………….……………</w:t>
      </w:r>
    </w:p>
    <w:p w:rsidR="00906A6F" w:rsidRPr="004E3904" w:rsidRDefault="00906A6F" w:rsidP="004E3904">
      <w:pPr>
        <w:pStyle w:val="ListParagraph"/>
        <w:spacing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906A6F" w:rsidRPr="004E3904" w:rsidRDefault="00906A6F" w:rsidP="004E3904">
      <w:pPr>
        <w:pStyle w:val="ListParagraph"/>
        <w:spacing w:line="360" w:lineRule="auto"/>
        <w:ind w:left="141" w:hanging="11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Pr="004E3904">
        <w:rPr>
          <w:rFonts w:ascii="Times New Roman" w:hAnsi="Times New Roman" w:cs="Times New Roman"/>
          <w:sz w:val="24"/>
          <w:szCs w:val="24"/>
        </w:rPr>
        <w:t xml:space="preserve"> W odpowiedzi na ogłoszenie o zamówieniu publicznym prowadzonym na podstawie art. 275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E3904">
        <w:rPr>
          <w:rFonts w:ascii="Times New Roman" w:hAnsi="Times New Roman" w:cs="Times New Roman"/>
          <w:sz w:val="24"/>
          <w:szCs w:val="24"/>
        </w:rPr>
        <w:t>pkt 1 ustawy z dnia 11 września 2019 r. Prawo zamówień publicznych (Dz. U. z 2021 r. poz. 1129</w:t>
      </w:r>
      <w:r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4E3904">
        <w:rPr>
          <w:rFonts w:ascii="Times New Roman" w:hAnsi="Times New Roman" w:cs="Times New Roman"/>
          <w:sz w:val="24"/>
          <w:szCs w:val="24"/>
        </w:rPr>
        <w:t xml:space="preserve">), tj. w trybie podstawowym bez negocjacji dla zadania inwestycyjnego pn.: </w:t>
      </w:r>
      <w:r w:rsidRPr="004E3904">
        <w:rPr>
          <w:rFonts w:ascii="Times New Roman" w:hAnsi="Times New Roman" w:cs="Times New Roman"/>
          <w:i/>
          <w:iCs/>
          <w:sz w:val="24"/>
          <w:szCs w:val="24"/>
        </w:rPr>
        <w:t>„</w:t>
      </w:r>
      <w:r>
        <w:rPr>
          <w:rFonts w:ascii="Times New Roman" w:hAnsi="Times New Roman" w:cs="Times New Roman"/>
          <w:i/>
          <w:iCs/>
          <w:sz w:val="24"/>
          <w:szCs w:val="24"/>
        </w:rPr>
        <w:t>Głęboka termomodernizacja budynku Szkoły Podstawowej w Orli</w:t>
      </w:r>
      <w:r w:rsidRPr="004E3904">
        <w:rPr>
          <w:rFonts w:ascii="Times New Roman" w:hAnsi="Times New Roman" w:cs="Times New Roman"/>
          <w:i/>
          <w:iCs/>
          <w:sz w:val="24"/>
          <w:szCs w:val="24"/>
        </w:rPr>
        <w:t xml:space="preserve">”, </w:t>
      </w:r>
      <w:r w:rsidRPr="004E3904">
        <w:rPr>
          <w:rFonts w:ascii="Times New Roman" w:hAnsi="Times New Roman" w:cs="Times New Roman"/>
          <w:spacing w:val="-2"/>
          <w:sz w:val="24"/>
          <w:szCs w:val="24"/>
        </w:rPr>
        <w:t xml:space="preserve">zgodnie z zasadami zawartymi w ustawie </w:t>
      </w:r>
      <w:r w:rsidRPr="004E3904">
        <w:rPr>
          <w:rFonts w:ascii="Times New Roman" w:hAnsi="Times New Roman" w:cs="Times New Roman"/>
          <w:sz w:val="24"/>
          <w:szCs w:val="24"/>
        </w:rPr>
        <w:t>Pzp oraz wymogami określonymi w SWZ dla tego postępowania:</w:t>
      </w:r>
    </w:p>
    <w:p w:rsidR="00906A6F" w:rsidRPr="004E3904" w:rsidRDefault="00906A6F" w:rsidP="004E3904">
      <w:pPr>
        <w:spacing w:line="360" w:lineRule="auto"/>
        <w:ind w:right="209"/>
        <w:jc w:val="both"/>
        <w:rPr>
          <w:rFonts w:ascii="Times New Roman" w:hAnsi="Times New Roman" w:cs="Times New Roman"/>
          <w:sz w:val="24"/>
          <w:szCs w:val="24"/>
        </w:rPr>
      </w:pPr>
    </w:p>
    <w:p w:rsidR="00906A6F" w:rsidRDefault="00906A6F" w:rsidP="004E3904">
      <w:pPr>
        <w:numPr>
          <w:ilvl w:val="0"/>
          <w:numId w:val="2"/>
        </w:numPr>
        <w:spacing w:line="360" w:lineRule="auto"/>
        <w:ind w:left="540" w:right="211" w:hanging="360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Oferujemy</w:t>
      </w:r>
      <w:r w:rsidRPr="004E390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wykonanie</w:t>
      </w:r>
      <w:r w:rsidRPr="004E390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629D6">
        <w:rPr>
          <w:rFonts w:ascii="Times New Roman" w:hAnsi="Times New Roman" w:cs="Times New Roman"/>
          <w:b/>
          <w:bCs/>
          <w:sz w:val="24"/>
          <w:szCs w:val="24"/>
        </w:rPr>
        <w:t>całości</w:t>
      </w:r>
      <w:r w:rsidRPr="009629D6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9629D6">
        <w:rPr>
          <w:rFonts w:ascii="Times New Roman" w:hAnsi="Times New Roman" w:cs="Times New Roman"/>
          <w:b/>
          <w:bCs/>
          <w:sz w:val="24"/>
          <w:szCs w:val="24"/>
        </w:rPr>
        <w:t>opisanego</w:t>
      </w:r>
      <w:r w:rsidRPr="009629D6">
        <w:rPr>
          <w:rFonts w:ascii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Pr="009629D6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9629D6">
        <w:rPr>
          <w:rFonts w:ascii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Pr="009629D6">
        <w:rPr>
          <w:rFonts w:ascii="Times New Roman" w:hAnsi="Times New Roman" w:cs="Times New Roman"/>
          <w:b/>
          <w:bCs/>
          <w:sz w:val="24"/>
          <w:szCs w:val="24"/>
        </w:rPr>
        <w:t>Specyfikacji</w:t>
      </w:r>
      <w:r w:rsidRPr="009629D6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9629D6">
        <w:rPr>
          <w:rFonts w:ascii="Times New Roman" w:hAnsi="Times New Roman" w:cs="Times New Roman"/>
          <w:b/>
          <w:bCs/>
          <w:sz w:val="24"/>
          <w:szCs w:val="24"/>
        </w:rPr>
        <w:t>Warunków</w:t>
      </w:r>
      <w:r w:rsidRPr="009629D6"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9629D6">
        <w:rPr>
          <w:rFonts w:ascii="Times New Roman" w:hAnsi="Times New Roman" w:cs="Times New Roman"/>
          <w:b/>
          <w:bCs/>
          <w:spacing w:val="-1"/>
          <w:sz w:val="24"/>
          <w:szCs w:val="24"/>
        </w:rPr>
        <w:t>Zamówienia</w:t>
      </w:r>
      <w:r w:rsidRPr="009629D6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9629D6">
        <w:rPr>
          <w:rFonts w:ascii="Times New Roman" w:hAnsi="Times New Roman" w:cs="Times New Roman"/>
          <w:b/>
          <w:bCs/>
          <w:sz w:val="24"/>
          <w:szCs w:val="24"/>
        </w:rPr>
        <w:t>(SWZ)</w:t>
      </w:r>
      <w:r w:rsidRPr="009629D6">
        <w:rPr>
          <w:rFonts w:ascii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Pr="009629D6">
        <w:rPr>
          <w:rFonts w:ascii="Times New Roman" w:hAnsi="Times New Roman" w:cs="Times New Roman"/>
          <w:b/>
          <w:bCs/>
          <w:sz w:val="24"/>
          <w:szCs w:val="24"/>
        </w:rPr>
        <w:t>przedmiotu</w:t>
      </w:r>
      <w:r w:rsidRPr="009629D6">
        <w:rPr>
          <w:rFonts w:ascii="Times New Roman" w:hAnsi="Times New Roman" w:cs="Times New Roman"/>
          <w:b/>
          <w:bCs/>
          <w:spacing w:val="52"/>
          <w:w w:val="99"/>
          <w:sz w:val="24"/>
          <w:szCs w:val="24"/>
        </w:rPr>
        <w:t xml:space="preserve"> </w:t>
      </w:r>
      <w:r w:rsidRPr="009629D6">
        <w:rPr>
          <w:rFonts w:ascii="Times New Roman" w:hAnsi="Times New Roman" w:cs="Times New Roman"/>
          <w:b/>
          <w:bCs/>
          <w:sz w:val="24"/>
          <w:szCs w:val="24"/>
        </w:rPr>
        <w:t>zamówienia</w:t>
      </w:r>
      <w:r w:rsidRPr="004E3904">
        <w:rPr>
          <w:rFonts w:ascii="Times New Roman" w:hAnsi="Times New Roman" w:cs="Times New Roman"/>
          <w:sz w:val="24"/>
          <w:szCs w:val="24"/>
        </w:rPr>
        <w:t>,</w:t>
      </w:r>
      <w:r w:rsidRPr="004E39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zgodnie</w:t>
      </w:r>
      <w:r w:rsidRPr="004E390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</w:t>
      </w:r>
      <w:r w:rsidRPr="004E390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wymaganiami</w:t>
      </w:r>
      <w:r w:rsidRPr="004E39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określonymi</w:t>
      </w:r>
      <w:r w:rsidRPr="004E39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przez</w:t>
      </w:r>
      <w:r w:rsidRPr="004E390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Zamawiającego,</w:t>
      </w:r>
      <w:r w:rsidRPr="004E39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za</w:t>
      </w:r>
      <w:r w:rsidRPr="004E390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łączną</w:t>
      </w:r>
      <w:r w:rsidRPr="004E390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>kwotę</w:t>
      </w:r>
      <w:r w:rsidRPr="004E390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ryczałtową</w:t>
      </w:r>
      <w:r w:rsidRPr="004E3904">
        <w:rPr>
          <w:rFonts w:ascii="Times New Roman" w:hAnsi="Times New Roman" w:cs="Times New Roman"/>
          <w:spacing w:val="32"/>
          <w:w w:val="9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stanowiącą</w:t>
      </w:r>
      <w:r w:rsidRPr="004E390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wynagrodzenie</w:t>
      </w:r>
      <w:r w:rsidRPr="004E390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za</w:t>
      </w:r>
      <w:r w:rsidRPr="004E390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wykonanie</w:t>
      </w:r>
      <w:r w:rsidRPr="004E390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przedmiotu</w:t>
      </w:r>
      <w:r w:rsidRPr="004E390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umowy</w:t>
      </w:r>
      <w:r w:rsidRPr="004E390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wynoszącą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06A6F" w:rsidRPr="00B63043" w:rsidRDefault="00906A6F" w:rsidP="004E3904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906A6F" w:rsidRPr="00B63043" w:rsidRDefault="00906A6F" w:rsidP="004E3904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(……….%)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w wysokości …........…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…... zł (słownie złotych: …………..…………………………………………….………………………….……………),</w:t>
      </w:r>
    </w:p>
    <w:p w:rsidR="00906A6F" w:rsidRPr="004E3904" w:rsidRDefault="00906A6F" w:rsidP="004E3904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………... zł (słownie złotych: ………….……...............................................…………………………………………………);</w:t>
      </w:r>
    </w:p>
    <w:p w:rsidR="00906A6F" w:rsidRPr="004E3904" w:rsidRDefault="00906A6F" w:rsidP="004E3904">
      <w:pPr>
        <w:tabs>
          <w:tab w:val="left" w:pos="826"/>
        </w:tabs>
        <w:spacing w:line="360" w:lineRule="auto"/>
        <w:ind w:left="826" w:right="21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3904">
        <w:rPr>
          <w:rFonts w:ascii="Times New Roman" w:hAnsi="Times New Roman" w:cs="Times New Roman"/>
          <w:b/>
          <w:bCs/>
          <w:sz w:val="24"/>
          <w:szCs w:val="24"/>
          <w:u w:val="single"/>
        </w:rPr>
        <w:t>W tym za wykonanie:</w:t>
      </w:r>
    </w:p>
    <w:p w:rsidR="00906A6F" w:rsidRPr="009629D6" w:rsidRDefault="00906A6F" w:rsidP="004E3904">
      <w:pPr>
        <w:pStyle w:val="BodyText"/>
        <w:numPr>
          <w:ilvl w:val="0"/>
          <w:numId w:val="3"/>
        </w:numPr>
        <w:spacing w:before="0"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9629D6">
        <w:rPr>
          <w:rFonts w:ascii="Times New Roman" w:hAnsi="Times New Roman" w:cs="Times New Roman"/>
          <w:sz w:val="24"/>
          <w:szCs w:val="24"/>
          <w:u w:val="single"/>
        </w:rPr>
        <w:t>robót związanych z wykonaniem audytu i dokumentacji projektowej:</w:t>
      </w:r>
    </w:p>
    <w:p w:rsidR="00906A6F" w:rsidRPr="00B63043" w:rsidRDefault="00906A6F" w:rsidP="004E3904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906A6F" w:rsidRPr="00B63043" w:rsidRDefault="00906A6F" w:rsidP="004E3904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(……….%)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w wysokości …........…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…... zł (słownie złotych: …………..…………………………………………….………………………….……………),</w:t>
      </w:r>
    </w:p>
    <w:p w:rsidR="00906A6F" w:rsidRDefault="00906A6F" w:rsidP="004E3904">
      <w:pPr>
        <w:pStyle w:val="BodyText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………... zł (słownie złotych: ………….……...............................................…………………………………………………);</w:t>
      </w:r>
    </w:p>
    <w:p w:rsidR="00906A6F" w:rsidRPr="009629D6" w:rsidRDefault="00906A6F" w:rsidP="00DD3AAA">
      <w:pPr>
        <w:pStyle w:val="BodyText"/>
        <w:numPr>
          <w:ilvl w:val="0"/>
          <w:numId w:val="3"/>
        </w:numPr>
        <w:spacing w:before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29D6">
        <w:rPr>
          <w:rFonts w:ascii="Times New Roman" w:hAnsi="Times New Roman" w:cs="Times New Roman"/>
          <w:spacing w:val="-1"/>
          <w:sz w:val="24"/>
          <w:szCs w:val="24"/>
          <w:u w:val="single"/>
        </w:rPr>
        <w:t>robót związanych z dociepleniem ścian, stropodachu, wymian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ą</w:t>
      </w:r>
      <w:r w:rsidRPr="009629D6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stolarki okiennej i drzwiowej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(cz. architektoniczna)</w:t>
      </w:r>
      <w:r w:rsidRPr="009629D6">
        <w:rPr>
          <w:rFonts w:ascii="Times New Roman" w:hAnsi="Times New Roman" w:cs="Times New Roman"/>
          <w:spacing w:val="-1"/>
          <w:sz w:val="24"/>
          <w:szCs w:val="24"/>
          <w:u w:val="single"/>
        </w:rPr>
        <w:t>:</w:t>
      </w:r>
    </w:p>
    <w:p w:rsidR="00906A6F" w:rsidRPr="00B63043" w:rsidRDefault="00906A6F" w:rsidP="004E3904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9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906A6F" w:rsidRPr="00B63043" w:rsidRDefault="00906A6F" w:rsidP="004E3904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(……….%)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w wysokości …........…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…... zł (słownie złotych: …………..…………………………………………….………………………….……………),</w:t>
      </w:r>
    </w:p>
    <w:p w:rsidR="00906A6F" w:rsidRDefault="00906A6F" w:rsidP="004E3904">
      <w:pPr>
        <w:pStyle w:val="BodyText"/>
        <w:spacing w:before="0" w:line="360" w:lineRule="auto"/>
        <w:ind w:left="72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………... zł (słownie złotych: ………….……...............................................…………………………………………………);</w:t>
      </w:r>
    </w:p>
    <w:p w:rsidR="00906A6F" w:rsidRPr="009629D6" w:rsidRDefault="00906A6F" w:rsidP="004E3904">
      <w:pPr>
        <w:pStyle w:val="BodyText"/>
        <w:numPr>
          <w:ilvl w:val="0"/>
          <w:numId w:val="3"/>
        </w:numPr>
        <w:spacing w:before="0"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9629D6">
        <w:rPr>
          <w:rFonts w:ascii="Times New Roman" w:hAnsi="Times New Roman" w:cs="Times New Roman"/>
          <w:sz w:val="24"/>
          <w:szCs w:val="24"/>
          <w:u w:val="single"/>
        </w:rPr>
        <w:t>robót związany z wymianą o</w:t>
      </w:r>
      <w:r>
        <w:rPr>
          <w:rFonts w:ascii="Times New Roman" w:hAnsi="Times New Roman" w:cs="Times New Roman"/>
          <w:sz w:val="24"/>
          <w:szCs w:val="24"/>
          <w:u w:val="single"/>
        </w:rPr>
        <w:t>świetlenia i szaf rozdzielczych (cz. elektryczna):</w:t>
      </w:r>
    </w:p>
    <w:p w:rsidR="00906A6F" w:rsidRPr="00B63043" w:rsidRDefault="00906A6F" w:rsidP="004E3904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906A6F" w:rsidRPr="00B63043" w:rsidRDefault="00906A6F" w:rsidP="004E3904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(……….%)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w wysokości …........…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…... zł (słownie złotych: …………..…………………………………………….………………………….……………),</w:t>
      </w:r>
    </w:p>
    <w:p w:rsidR="00906A6F" w:rsidRDefault="00906A6F" w:rsidP="009629D6">
      <w:pPr>
        <w:pStyle w:val="BodyText"/>
        <w:spacing w:before="0" w:line="36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………... zł (słownie złotych: ………….……...............................................…………………………………………………);</w:t>
      </w:r>
    </w:p>
    <w:p w:rsidR="00906A6F" w:rsidRPr="009629D6" w:rsidRDefault="00906A6F" w:rsidP="009629D6">
      <w:pPr>
        <w:pStyle w:val="BodyText"/>
        <w:numPr>
          <w:ilvl w:val="0"/>
          <w:numId w:val="3"/>
        </w:numPr>
        <w:spacing w:before="0"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9629D6">
        <w:rPr>
          <w:rFonts w:ascii="Times New Roman" w:hAnsi="Times New Roman" w:cs="Times New Roman"/>
          <w:sz w:val="24"/>
          <w:szCs w:val="24"/>
          <w:u w:val="single"/>
        </w:rPr>
        <w:t>robót związany z instalacją fotowoltaiczną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(cz. OZE)</w:t>
      </w:r>
      <w:r w:rsidRPr="009629D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906A6F" w:rsidRPr="00B63043" w:rsidRDefault="00906A6F" w:rsidP="009629D6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906A6F" w:rsidRPr="00B63043" w:rsidRDefault="00906A6F" w:rsidP="009629D6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(……….%)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w wysokości …........…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…... zł (słownie złotych: …………..…………………………………………….………………………….……………),</w:t>
      </w:r>
    </w:p>
    <w:p w:rsidR="00906A6F" w:rsidRPr="004E3904" w:rsidRDefault="00906A6F" w:rsidP="009629D6">
      <w:pPr>
        <w:pStyle w:val="BodyText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………... zł (słownie złotych: ………….……...............................................…………………………………………………);</w:t>
      </w:r>
    </w:p>
    <w:p w:rsidR="00906A6F" w:rsidRPr="009629D6" w:rsidRDefault="00906A6F" w:rsidP="009629D6">
      <w:pPr>
        <w:pStyle w:val="BodyText"/>
        <w:numPr>
          <w:ilvl w:val="0"/>
          <w:numId w:val="3"/>
        </w:numPr>
        <w:spacing w:before="0"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9629D6">
        <w:rPr>
          <w:rFonts w:ascii="Times New Roman" w:hAnsi="Times New Roman" w:cs="Times New Roman"/>
          <w:sz w:val="24"/>
          <w:szCs w:val="24"/>
          <w:u w:val="single"/>
        </w:rPr>
        <w:t xml:space="preserve">robót związany z </w:t>
      </w:r>
      <w:r>
        <w:rPr>
          <w:rFonts w:ascii="Times New Roman" w:hAnsi="Times New Roman" w:cs="Times New Roman"/>
          <w:sz w:val="24"/>
          <w:szCs w:val="24"/>
          <w:u w:val="single"/>
        </w:rPr>
        <w:t>modernizacją instalacji sanitarnej (cz. sanitarna – C.O.)</w:t>
      </w:r>
      <w:r w:rsidRPr="009629D6">
        <w:rPr>
          <w:rFonts w:ascii="Times New Roman" w:hAnsi="Times New Roman" w:cs="Times New Roman"/>
          <w:sz w:val="24"/>
          <w:szCs w:val="24"/>
          <w:u w:val="single"/>
        </w:rPr>
        <w:t xml:space="preserve">:  </w:t>
      </w:r>
    </w:p>
    <w:p w:rsidR="00906A6F" w:rsidRPr="00B63043" w:rsidRDefault="00906A6F" w:rsidP="009629D6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906A6F" w:rsidRPr="00B63043" w:rsidRDefault="00906A6F" w:rsidP="009629D6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(……….%)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w wysokości …........…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…... zł (słownie złotych: …………..…………………………………………….………………………….……………),</w:t>
      </w:r>
    </w:p>
    <w:p w:rsidR="00906A6F" w:rsidRPr="004E3904" w:rsidRDefault="00906A6F" w:rsidP="009629D6">
      <w:pPr>
        <w:pStyle w:val="BodyText"/>
        <w:spacing w:before="0" w:line="36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………... zł (słownie złotych: ………….……...............................................…………………………………………………);</w:t>
      </w:r>
    </w:p>
    <w:p w:rsidR="00906A6F" w:rsidRPr="009629D6" w:rsidRDefault="00906A6F" w:rsidP="009629D6">
      <w:pPr>
        <w:pStyle w:val="BodyText"/>
        <w:numPr>
          <w:ilvl w:val="0"/>
          <w:numId w:val="3"/>
        </w:numPr>
        <w:spacing w:before="0"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9629D6">
        <w:rPr>
          <w:rFonts w:ascii="Times New Roman" w:hAnsi="Times New Roman" w:cs="Times New Roman"/>
          <w:sz w:val="24"/>
          <w:szCs w:val="24"/>
          <w:u w:val="single"/>
        </w:rPr>
        <w:t xml:space="preserve">robót związany z  </w:t>
      </w:r>
      <w:r>
        <w:rPr>
          <w:rFonts w:ascii="Times New Roman" w:hAnsi="Times New Roman" w:cs="Times New Roman"/>
          <w:sz w:val="24"/>
          <w:szCs w:val="24"/>
          <w:u w:val="single"/>
        </w:rPr>
        <w:t>modernizacją instalacji sanitarnej (cz. sanitarna – kotłownia)</w:t>
      </w:r>
      <w:r w:rsidRPr="009629D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06A6F" w:rsidRPr="00B63043" w:rsidRDefault="00906A6F" w:rsidP="009629D6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906A6F" w:rsidRPr="00B63043" w:rsidRDefault="00906A6F" w:rsidP="009629D6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(……….%)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w wysokości …........…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…... zł (słownie złotych: …………..…………………………………………….………………………….……………),</w:t>
      </w:r>
    </w:p>
    <w:p w:rsidR="00906A6F" w:rsidRDefault="00906A6F" w:rsidP="009629D6">
      <w:pPr>
        <w:spacing w:line="360" w:lineRule="auto"/>
        <w:ind w:left="720" w:right="211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………... zł (słownie złotych: ………….……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.................……………………………………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……);</w:t>
      </w:r>
    </w:p>
    <w:p w:rsidR="00906A6F" w:rsidRPr="009629D6" w:rsidRDefault="00906A6F" w:rsidP="00DD3AAA">
      <w:pPr>
        <w:pStyle w:val="BodyText"/>
        <w:numPr>
          <w:ilvl w:val="0"/>
          <w:numId w:val="3"/>
        </w:numPr>
        <w:spacing w:before="0"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9629D6">
        <w:rPr>
          <w:rFonts w:ascii="Times New Roman" w:hAnsi="Times New Roman" w:cs="Times New Roman"/>
          <w:sz w:val="24"/>
          <w:szCs w:val="24"/>
          <w:u w:val="single"/>
        </w:rPr>
        <w:t xml:space="preserve">robót związany z  </w:t>
      </w:r>
      <w:r>
        <w:rPr>
          <w:rFonts w:ascii="Times New Roman" w:hAnsi="Times New Roman" w:cs="Times New Roman"/>
          <w:sz w:val="24"/>
          <w:szCs w:val="24"/>
          <w:u w:val="single"/>
        </w:rPr>
        <w:t>modernizacją instalacji sanitarnej (cz. sanitarna – wentylacja)</w:t>
      </w:r>
      <w:r w:rsidRPr="009629D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06A6F" w:rsidRPr="00B63043" w:rsidRDefault="00906A6F" w:rsidP="00DD3AAA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906A6F" w:rsidRPr="00B63043" w:rsidRDefault="00906A6F" w:rsidP="00DD3AAA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(……….%)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w wysokości …........…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…... zł (słownie złotych: …………..…………………………………………….………………………….……………),</w:t>
      </w:r>
    </w:p>
    <w:p w:rsidR="00906A6F" w:rsidRPr="004E3904" w:rsidRDefault="00906A6F" w:rsidP="00DD3AAA">
      <w:pPr>
        <w:spacing w:line="360" w:lineRule="auto"/>
        <w:ind w:left="720" w:right="211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………... zł (słownie złotych: ………….……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.................……………………………………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6A6F" w:rsidRPr="004E3904" w:rsidRDefault="00906A6F" w:rsidP="004E3904">
      <w:pPr>
        <w:numPr>
          <w:ilvl w:val="0"/>
          <w:numId w:val="2"/>
        </w:numPr>
        <w:tabs>
          <w:tab w:val="left" w:pos="827"/>
        </w:tabs>
        <w:spacing w:line="360" w:lineRule="auto"/>
        <w:ind w:right="211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Oświadczamy,</w:t>
      </w:r>
      <w:r w:rsidRPr="004E390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że</w:t>
      </w:r>
      <w:r w:rsidRPr="004E390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wynagrodzenie</w:t>
      </w:r>
      <w:r w:rsidRPr="004E390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za</w:t>
      </w:r>
      <w:r w:rsidRPr="004E390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całość</w:t>
      </w:r>
      <w:r w:rsidRPr="004E390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przedmiotu</w:t>
      </w:r>
      <w:r w:rsidRPr="004E390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zamówienia,</w:t>
      </w:r>
      <w:r w:rsidRPr="004E390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o</w:t>
      </w:r>
      <w:r w:rsidRPr="004E390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którym</w:t>
      </w:r>
      <w:r w:rsidRPr="004E390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mowa</w:t>
      </w:r>
      <w:r w:rsidRPr="004E390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</w:t>
      </w:r>
      <w:r w:rsidRPr="004E390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pkt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1,</w:t>
      </w:r>
      <w:r w:rsidRPr="004E3904">
        <w:rPr>
          <w:rFonts w:ascii="Times New Roman" w:hAnsi="Times New Roman" w:cs="Times New Roman"/>
          <w:spacing w:val="30"/>
          <w:w w:val="9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uwzględnia</w:t>
      </w:r>
      <w:r w:rsidRPr="004E390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wszystkie</w:t>
      </w:r>
      <w:r w:rsidRPr="004E39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wymagania</w:t>
      </w:r>
      <w:r w:rsidRPr="004E39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opisane</w:t>
      </w:r>
      <w:r w:rsidRPr="004E39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</w:t>
      </w:r>
      <w:r w:rsidRPr="004E39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SWZ</w:t>
      </w:r>
      <w:r w:rsidRPr="004E390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oraz</w:t>
      </w:r>
      <w:r w:rsidRPr="004E39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obejmuje</w:t>
      </w:r>
      <w:r w:rsidRPr="004E39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wszystkie</w:t>
      </w:r>
      <w:r w:rsidRPr="004E390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koszty,</w:t>
      </w:r>
      <w:r w:rsidRPr="004E390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jakie</w:t>
      </w:r>
      <w:r w:rsidRPr="004E39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</w:t>
      </w:r>
      <w:r w:rsidRPr="004E39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przypadku</w:t>
      </w:r>
      <w:r w:rsidRPr="004E3904">
        <w:rPr>
          <w:rFonts w:ascii="Times New Roman" w:hAnsi="Times New Roman" w:cs="Times New Roman"/>
          <w:spacing w:val="62"/>
          <w:w w:val="9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wyboru</w:t>
      </w:r>
      <w:r w:rsidRPr="004E390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>niniejszej</w:t>
      </w:r>
      <w:r w:rsidRPr="004E390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>oferty</w:t>
      </w:r>
      <w:r w:rsidRPr="004E390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poniesie</w:t>
      </w:r>
      <w:r w:rsidRPr="004E390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Zamawiający</w:t>
      </w:r>
      <w:r w:rsidRPr="004E390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</w:t>
      </w:r>
      <w:r w:rsidRPr="004E390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tytułu</w:t>
      </w:r>
      <w:r w:rsidRPr="004E390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należytej</w:t>
      </w:r>
      <w:r w:rsidRPr="004E390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oraz</w:t>
      </w:r>
      <w:r w:rsidRPr="004E390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zgodnej</w:t>
      </w:r>
      <w:r w:rsidRPr="004E390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</w:t>
      </w:r>
      <w:r w:rsidRPr="004E390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obowiązującymi</w:t>
      </w:r>
      <w:r w:rsidRPr="004E3904">
        <w:rPr>
          <w:rFonts w:ascii="Times New Roman" w:hAnsi="Times New Roman" w:cs="Times New Roman"/>
          <w:spacing w:val="58"/>
          <w:w w:val="9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przepisami</w:t>
      </w:r>
      <w:r w:rsidRPr="004E390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realizacji</w:t>
      </w:r>
      <w:r w:rsidRPr="004E390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przedmiotu</w:t>
      </w:r>
      <w:r w:rsidRPr="004E390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zamówienia,</w:t>
      </w:r>
      <w:r w:rsidRPr="004E390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a</w:t>
      </w:r>
      <w:r w:rsidRPr="004E390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także</w:t>
      </w:r>
      <w:r w:rsidRPr="004E390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odpowiada</w:t>
      </w:r>
      <w:r w:rsidRPr="004E390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rzeczywistym</w:t>
      </w:r>
      <w:r w:rsidRPr="004E390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kosztom</w:t>
      </w:r>
      <w:r w:rsidRPr="004E390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wykonania</w:t>
      </w:r>
      <w:r w:rsidRPr="004E3904">
        <w:rPr>
          <w:rFonts w:ascii="Times New Roman" w:hAnsi="Times New Roman" w:cs="Times New Roman"/>
          <w:spacing w:val="38"/>
          <w:w w:val="9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zamówienia</w:t>
      </w:r>
      <w:r w:rsidRPr="004E39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wynikającym</w:t>
      </w:r>
      <w:r w:rsidRPr="004E39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</w:t>
      </w:r>
      <w:r w:rsidRPr="004E39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umowy.</w:t>
      </w:r>
    </w:p>
    <w:p w:rsidR="00906A6F" w:rsidRPr="004E3904" w:rsidRDefault="00906A6F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Wynagrodzenie,</w:t>
      </w:r>
      <w:r w:rsidRPr="004E39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o</w:t>
      </w:r>
      <w:r w:rsidRPr="004E39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którym</w:t>
      </w:r>
      <w:r w:rsidRPr="004E39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mowa</w:t>
      </w:r>
      <w:r w:rsidRPr="004E39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</w:t>
      </w:r>
      <w:r w:rsidRPr="004E39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ust.</w:t>
      </w:r>
      <w:r w:rsidRPr="004E39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1,</w:t>
      </w:r>
      <w:r w:rsidRPr="004E39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4E39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wykonanie</w:t>
      </w:r>
      <w:r w:rsidRPr="004E39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4E39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zamówienia</w:t>
      </w:r>
      <w:r w:rsidRPr="004E39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nie</w:t>
      </w:r>
      <w:r w:rsidRPr="004E39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Pr="004E39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zmieniane</w:t>
      </w:r>
      <w:r w:rsidRPr="004E3904">
        <w:rPr>
          <w:rFonts w:ascii="Times New Roman" w:hAnsi="Times New Roman" w:cs="Times New Roman"/>
          <w:spacing w:val="52"/>
          <w:w w:val="9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</w:t>
      </w:r>
      <w:r w:rsidRPr="004E390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toku</w:t>
      </w:r>
      <w:r w:rsidRPr="004E390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realizacji</w:t>
      </w:r>
      <w:r w:rsidRPr="004E39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umowy</w:t>
      </w:r>
      <w:r w:rsidRPr="004E390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i</w:t>
      </w:r>
      <w:r w:rsidRPr="004E390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nie</w:t>
      </w:r>
      <w:r w:rsidRPr="004E390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będzie</w:t>
      </w:r>
      <w:r w:rsidRPr="004E39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podlegało</w:t>
      </w:r>
      <w:r w:rsidRPr="004E390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waloryzacji,</w:t>
      </w:r>
      <w:r w:rsidRPr="004E390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</w:t>
      </w:r>
      <w:r w:rsidRPr="004E390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wyjątkiem</w:t>
      </w:r>
      <w:r w:rsidRPr="004E390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okoliczności</w:t>
      </w:r>
      <w:r w:rsidRPr="004E39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przewidzianych</w:t>
      </w:r>
      <w:r w:rsidRPr="004E3904">
        <w:rPr>
          <w:rFonts w:ascii="Times New Roman" w:hAnsi="Times New Roman" w:cs="Times New Roman"/>
          <w:spacing w:val="36"/>
          <w:w w:val="9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</w:t>
      </w:r>
      <w:r w:rsidRPr="004E39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treści</w:t>
      </w:r>
      <w:r w:rsidRPr="004E39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wzoru</w:t>
      </w:r>
      <w:r w:rsidRPr="004E39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umowy.</w:t>
      </w:r>
    </w:p>
    <w:p w:rsidR="00906A6F" w:rsidRPr="004E3904" w:rsidRDefault="00906A6F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 xml:space="preserve">Oświadczamy, że udzielimy gwarancji obejmującej całość przedmiotu zamówienia  (na wykonane dokumentacje  projektowe,  dostarczone  materiały  i  urządzenia,  wykonane  montaże  i  roboty budowlane) na okres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4E3904">
        <w:rPr>
          <w:rFonts w:ascii="Times New Roman" w:hAnsi="Times New Roman" w:cs="Times New Roman"/>
          <w:sz w:val="24"/>
          <w:szCs w:val="24"/>
        </w:rPr>
        <w:t xml:space="preserve"> miesięcy, licząc od dnia podpisania protokołu odbioru końcowego </w:t>
      </w:r>
      <w:r>
        <w:rPr>
          <w:rFonts w:ascii="Times New Roman" w:hAnsi="Times New Roman" w:cs="Times New Roman"/>
          <w:sz w:val="24"/>
          <w:szCs w:val="24"/>
        </w:rPr>
        <w:t>wykonania przedmiotu zamówienia.</w:t>
      </w:r>
    </w:p>
    <w:p w:rsidR="00906A6F" w:rsidRPr="00E515B6" w:rsidRDefault="00906A6F" w:rsidP="00E515B6">
      <w:pPr>
        <w:tabs>
          <w:tab w:val="left" w:pos="826"/>
        </w:tabs>
        <w:spacing w:line="360" w:lineRule="auto"/>
        <w:ind w:left="826" w:right="216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(Oferowany okres gwarancji powinien zawierać się w przedziale pomiędzy 36 a 60 miesięcy – wpisać oferowany okres gwarancji w miesiącach)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6A6F" w:rsidRPr="00E515B6" w:rsidRDefault="00906A6F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sz w:val="24"/>
          <w:szCs w:val="24"/>
        </w:rPr>
        <w:t>Składam/y niniejszą</w:t>
      </w:r>
      <w:r w:rsidRPr="00E515B6">
        <w:rPr>
          <w:rFonts w:ascii="Times New Roman" w:hAnsi="Times New Roman" w:cs="Times New Roman"/>
          <w:sz w:val="24"/>
          <w:szCs w:val="24"/>
        </w:rPr>
        <w:t xml:space="preserve"> </w:t>
      </w:r>
      <w:r w:rsidRPr="00B63043">
        <w:rPr>
          <w:rFonts w:ascii="Times New Roman" w:hAnsi="Times New Roman" w:cs="Times New Roman"/>
          <w:sz w:val="24"/>
          <w:szCs w:val="24"/>
        </w:rPr>
        <w:t xml:space="preserve">ofertę </w:t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t>w imieniu własnym / jako Wykonawcy wspólnie ubiegający się o udzielenie zamówienia</w:t>
      </w:r>
      <w:r w:rsidRPr="00B63043">
        <w:rPr>
          <w:rFonts w:ascii="Times New Roman" w:hAnsi="Times New Roman" w:cs="Times New Roman"/>
          <w:sz w:val="24"/>
          <w:szCs w:val="24"/>
        </w:rPr>
        <w:t>.*</w:t>
      </w:r>
      <w:r w:rsidRPr="00E515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906A6F" w:rsidRPr="00E515B6" w:rsidRDefault="00906A6F" w:rsidP="00E515B6">
      <w:pPr>
        <w:tabs>
          <w:tab w:val="left" w:pos="826"/>
        </w:tabs>
        <w:spacing w:line="360" w:lineRule="auto"/>
        <w:ind w:left="231" w:right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63043"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:rsidR="00906A6F" w:rsidRDefault="00906A6F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sz w:val="24"/>
          <w:szCs w:val="24"/>
        </w:rPr>
        <w:t xml:space="preserve">Zamówienie wykonam/y </w:t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t>sami / z udziałem podwykonawców</w:t>
      </w:r>
      <w:r w:rsidRPr="00B63043">
        <w:rPr>
          <w:rFonts w:ascii="Times New Roman" w:hAnsi="Times New Roman" w:cs="Times New Roman"/>
          <w:sz w:val="24"/>
          <w:szCs w:val="24"/>
        </w:rPr>
        <w:t>.*</w:t>
      </w:r>
    </w:p>
    <w:p w:rsidR="00906A6F" w:rsidRDefault="00906A6F" w:rsidP="00E515B6">
      <w:pPr>
        <w:tabs>
          <w:tab w:val="left" w:pos="826"/>
        </w:tabs>
        <w:spacing w:line="360" w:lineRule="auto"/>
        <w:ind w:left="231" w:right="21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63043"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:rsidR="00906A6F" w:rsidRPr="00B63043" w:rsidRDefault="00906A6F" w:rsidP="00E515B6">
      <w:pPr>
        <w:tabs>
          <w:tab w:val="left" w:pos="10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sz w:val="24"/>
          <w:szCs w:val="24"/>
        </w:rPr>
        <w:t xml:space="preserve">Podwykonawcy zostanie powierzona część zamówienia (określić zakres i rodzaj): </w:t>
      </w:r>
    </w:p>
    <w:p w:rsidR="00906A6F" w:rsidRDefault="00906A6F" w:rsidP="00E515B6">
      <w:pPr>
        <w:tabs>
          <w:tab w:val="left" w:pos="10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B63043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906A6F" w:rsidRDefault="00906A6F" w:rsidP="00E515B6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Oświadczamy, że wypełniliśmy obowiązki informacyjne przewidziane w art. 13 lub art. 14 RODO1 wobec osób fizycznych, od których dane osobowe bezpośrednio lub pośrednio pozyskałem w celu ubiegania się o udzielenie zamówienia publicznego w niniejszym postępowaniu.</w:t>
      </w:r>
    </w:p>
    <w:p w:rsidR="00906A6F" w:rsidRPr="004E3904" w:rsidRDefault="00906A6F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Oświadczamy, że ponosimy odpowiedzialność z tytułu rękojmi za wady fizyczne i prawne dokumentacji projektowej  oraz  wykonanych  robót  budowlanych  powstałe  w  wyniku  błędów  obejmujących wykonanie przedmiotu zamówienia, na zasadach określonych w Kodeksie cywilnym.</w:t>
      </w:r>
    </w:p>
    <w:p w:rsidR="00906A6F" w:rsidRPr="004E3904" w:rsidRDefault="00906A6F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Oświadczamy,  że  akceptujemy  termin  wykonania  całości  przedmiotu  zamówienia  i  zrealizujemy zamówienie w terminie do 16 miesięcy od daty zawarcia umowy, ale nie dłużej niż do dnia 30 sierpnia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r.</w:t>
      </w:r>
    </w:p>
    <w:p w:rsidR="00906A6F" w:rsidRPr="004E3904" w:rsidRDefault="00906A6F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Oświadczamy,  że  zapoznaliśmy  się  z  wymaganiami  Zamawiającego,  dotyczącymi  przedmiotu zamówienia  zamieszczonymi  w  SWZ,  w  szczególności  w  załącznikach  obejmujących  Program funkcjonalno-użytkowy oraz Postanowienia Umowy i nie wnosimy do nich żadnych zastrzeżeń.</w:t>
      </w:r>
    </w:p>
    <w:p w:rsidR="00906A6F" w:rsidRPr="004E3904" w:rsidRDefault="00906A6F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 xml:space="preserve">Oświadczamy, że uważamy się za związanych niniejszą ofertą </w:t>
      </w:r>
      <w:r>
        <w:rPr>
          <w:rFonts w:ascii="Times New Roman" w:hAnsi="Times New Roman" w:cs="Times New Roman"/>
          <w:sz w:val="24"/>
          <w:szCs w:val="24"/>
        </w:rPr>
        <w:t xml:space="preserve">przez okres </w:t>
      </w:r>
      <w:r w:rsidRPr="004E3904">
        <w:rPr>
          <w:rFonts w:ascii="Times New Roman" w:hAnsi="Times New Roman" w:cs="Times New Roman"/>
          <w:sz w:val="24"/>
          <w:szCs w:val="24"/>
        </w:rPr>
        <w:t>30 dni od</w:t>
      </w:r>
      <w:r>
        <w:rPr>
          <w:rFonts w:ascii="Times New Roman" w:hAnsi="Times New Roman" w:cs="Times New Roman"/>
          <w:sz w:val="24"/>
          <w:szCs w:val="24"/>
        </w:rPr>
        <w:t xml:space="preserve"> dnia upływu terminu składania ofert</w:t>
      </w:r>
      <w:r w:rsidRPr="004E3904">
        <w:rPr>
          <w:rFonts w:ascii="Times New Roman" w:hAnsi="Times New Roman" w:cs="Times New Roman"/>
          <w:sz w:val="24"/>
          <w:szCs w:val="24"/>
        </w:rPr>
        <w:t>.</w:t>
      </w:r>
    </w:p>
    <w:p w:rsidR="00906A6F" w:rsidRPr="004E3904" w:rsidRDefault="00906A6F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Oświadczamy, że zrealizujemy zamówienie zgodnie z SWZ i zawartymi w niej Postanowieniami Umowy.</w:t>
      </w:r>
    </w:p>
    <w:p w:rsidR="00906A6F" w:rsidRPr="004E3904" w:rsidRDefault="00906A6F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Oświadczamy, że panele fotowoltaiczne, które dostarczymy na miejsce montażu będą miały datę produkcji nie wcześniejszą niż 1 rok wstecz od daty dostawy.</w:t>
      </w:r>
    </w:p>
    <w:p w:rsidR="00906A6F" w:rsidRPr="004E3904" w:rsidRDefault="00906A6F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Wadium w kwocie ………………..… zł zostało przez nas wniesione w następującej formie/formach: ....................................................................................................................</w:t>
      </w:r>
    </w:p>
    <w:p w:rsidR="00906A6F" w:rsidRPr="004E3904" w:rsidRDefault="00906A6F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Wadium wniesione w pieniądzu należy zwrócić na nr rachunku bankowego: ...............................................................................................................................................</w:t>
      </w:r>
    </w:p>
    <w:p w:rsidR="00906A6F" w:rsidRPr="004E3904" w:rsidRDefault="00906A6F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 xml:space="preserve">Oświadczenie o zwolnieniu wadium w formie innej niż w pieniądzu należy złożyć na adres e-mail gwaranta lub poręczyciela: </w:t>
      </w:r>
    </w:p>
    <w:p w:rsidR="00906A6F" w:rsidRPr="004E3904" w:rsidRDefault="00906A6F" w:rsidP="004E3904">
      <w:pPr>
        <w:tabs>
          <w:tab w:val="left" w:pos="826"/>
        </w:tabs>
        <w:spacing w:line="360" w:lineRule="auto"/>
        <w:ind w:left="826" w:right="216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4E3904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906A6F" w:rsidRPr="004E3904" w:rsidRDefault="00906A6F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Oświadczamy, że informacje i dokumenty zawarte w Ofercie na stronach od nr ............. do nr ….......... / w załącznikach do oferty nr ……………………… (odpowiednio określić, które informacje i dokumenty objęte są tajemnicą) stanowią tajemnicę przedsiębiorstwa w rozumieniu przepisów o zwalczaniu nieuczciwej   konkurencji   i   zastrzegamy,   że   nie   mogą   być   one   udostępniane.   W   załączeniu przedstawiamy   uzasadnienie   zastrzeżenia   dowodzące,   że   informacje   te   stanowią   tajemnicę przedsiębiorstwa. Informacje i dokumenty zawarte na pozostałych stronach Oferty są jawne.</w:t>
      </w:r>
    </w:p>
    <w:p w:rsidR="00906A6F" w:rsidRPr="009629D6" w:rsidRDefault="00906A6F" w:rsidP="009629D6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9629D6">
        <w:rPr>
          <w:rFonts w:ascii="Times New Roman" w:hAnsi="Times New Roman" w:cs="Times New Roman"/>
          <w:sz w:val="24"/>
          <w:szCs w:val="24"/>
        </w:rPr>
        <w:t xml:space="preserve">Składając niniejszą ofertę, zgodnie z art. 225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629D6">
        <w:rPr>
          <w:rFonts w:ascii="Times New Roman" w:hAnsi="Times New Roman" w:cs="Times New Roman"/>
          <w:sz w:val="24"/>
          <w:szCs w:val="24"/>
        </w:rPr>
        <w:t xml:space="preserve"> ustawy Pzp informuję, że wybór oferty:</w:t>
      </w:r>
    </w:p>
    <w:p w:rsidR="00906A6F" w:rsidRPr="00B63043" w:rsidRDefault="00906A6F" w:rsidP="009629D6">
      <w:pPr>
        <w:widowControl/>
        <w:suppressAutoHyphens/>
        <w:spacing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t xml:space="preserve"> nie będzie prowadził</w:t>
      </w:r>
      <w:r w:rsidRPr="00B63043">
        <w:rPr>
          <w:rFonts w:ascii="Times New Roman" w:hAnsi="Times New Roman" w:cs="Times New Roman"/>
          <w:sz w:val="24"/>
          <w:szCs w:val="24"/>
        </w:rPr>
        <w:t xml:space="preserve"> do powstania obowiązku podatkowego po stronie Zamawiającego, zgodnie z przepisami o podatku od towarów i usług, który miałby obowiązek rozliczyć,</w:t>
      </w:r>
    </w:p>
    <w:p w:rsidR="00906A6F" w:rsidRDefault="00906A6F" w:rsidP="009629D6">
      <w:pPr>
        <w:widowControl/>
        <w:suppressAutoHyphens/>
        <w:spacing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t xml:space="preserve"> będzie prowadził</w:t>
      </w:r>
      <w:r w:rsidRPr="00B63043">
        <w:rPr>
          <w:rFonts w:ascii="Times New Roman" w:hAnsi="Times New Roman" w:cs="Times New Roman"/>
          <w:sz w:val="24"/>
          <w:szCs w:val="24"/>
        </w:rPr>
        <w:t xml:space="preserve"> do prowadzić do powstania u Zamawiającego obowiązku podatkowego następujących towarów/usług: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A6F" w:rsidRPr="00B63043" w:rsidRDefault="00906A6F" w:rsidP="009629D6">
      <w:pPr>
        <w:ind w:left="74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6304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 - …………………………………….     zł netto</w:t>
      </w:r>
    </w:p>
    <w:p w:rsidR="00906A6F" w:rsidRDefault="00906A6F" w:rsidP="009629D6">
      <w:pPr>
        <w:tabs>
          <w:tab w:val="left" w:pos="885"/>
        </w:tabs>
        <w:ind w:left="641" w:hanging="284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B6304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             Nazwa towaru/usług                   wartość bez kwoty podatku VAT</w:t>
      </w:r>
    </w:p>
    <w:p w:rsidR="00906A6F" w:rsidRPr="00B63043" w:rsidRDefault="00906A6F" w:rsidP="009629D6">
      <w:pPr>
        <w:tabs>
          <w:tab w:val="left" w:pos="885"/>
        </w:tabs>
        <w:ind w:left="641" w:hanging="284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906A6F" w:rsidRPr="00B63043" w:rsidRDefault="00906A6F" w:rsidP="009629D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</w:pPr>
      <w:r w:rsidRPr="00B63043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B6304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B6304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</w:p>
    <w:p w:rsidR="00906A6F" w:rsidRPr="004E3904" w:rsidRDefault="00906A6F" w:rsidP="004E3904">
      <w:pPr>
        <w:tabs>
          <w:tab w:val="left" w:pos="8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6A6F" w:rsidRPr="004E3904" w:rsidRDefault="00906A6F" w:rsidP="00E515B6">
      <w:pPr>
        <w:numPr>
          <w:ilvl w:val="0"/>
          <w:numId w:val="2"/>
        </w:numPr>
        <w:tabs>
          <w:tab w:val="left" w:pos="827"/>
        </w:tabs>
        <w:spacing w:line="360" w:lineRule="auto"/>
        <w:ind w:right="213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Akceptujemy</w:t>
      </w:r>
      <w:r w:rsidRPr="004E39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proponowany</w:t>
      </w:r>
      <w:r w:rsidRPr="004E39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4E39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Zamawiającego</w:t>
      </w:r>
      <w:r w:rsidRPr="004E39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projekt</w:t>
      </w:r>
      <w:r w:rsidRPr="004E39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Postanowień</w:t>
      </w:r>
      <w:r w:rsidRPr="004E39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Umowy,</w:t>
      </w:r>
      <w:r w:rsidRPr="004E39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który</w:t>
      </w:r>
      <w:r w:rsidRPr="004E39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>zobowiązujemy</w:t>
      </w:r>
      <w:r w:rsidRPr="004E3904">
        <w:rPr>
          <w:rFonts w:ascii="Times New Roman" w:hAnsi="Times New Roman" w:cs="Times New Roman"/>
          <w:spacing w:val="60"/>
          <w:w w:val="9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się</w:t>
      </w:r>
      <w:r w:rsidRPr="004E39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podpisać</w:t>
      </w:r>
      <w:r w:rsidRPr="004E39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</w:t>
      </w:r>
      <w:r w:rsidRPr="004E39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>miejscu</w:t>
      </w:r>
      <w:r w:rsidRPr="004E39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i</w:t>
      </w:r>
      <w:r w:rsidRPr="004E39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4E39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wskazanym</w:t>
      </w:r>
      <w:r w:rsidRPr="004E39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przez</w:t>
      </w:r>
      <w:r w:rsidRPr="004E39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4E39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</w:t>
      </w:r>
      <w:r w:rsidRPr="004E39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przypadku</w:t>
      </w:r>
      <w:r w:rsidRPr="004E39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wyboru</w:t>
      </w:r>
      <w:r w:rsidRPr="004E39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naszej</w:t>
      </w:r>
      <w:r w:rsidRPr="004E39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>Oferty,</w:t>
      </w:r>
      <w:r w:rsidRPr="004E3904">
        <w:rPr>
          <w:rFonts w:ascii="Times New Roman" w:hAnsi="Times New Roman" w:cs="Times New Roman"/>
          <w:spacing w:val="98"/>
          <w:w w:val="9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jako</w:t>
      </w:r>
      <w:r w:rsidRPr="004E39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najkorzystniejszej</w:t>
      </w:r>
      <w:r w:rsidRPr="004E39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i</w:t>
      </w:r>
      <w:r w:rsidRPr="004E39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przyznania</w:t>
      </w:r>
      <w:r w:rsidRPr="004E39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1"/>
          <w:sz w:val="24"/>
          <w:szCs w:val="24"/>
        </w:rPr>
        <w:t>nam</w:t>
      </w:r>
      <w:r w:rsidRPr="004E39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zamówienia.</w:t>
      </w:r>
    </w:p>
    <w:p w:rsidR="00906A6F" w:rsidRDefault="00906A6F" w:rsidP="00E515B6">
      <w:pPr>
        <w:numPr>
          <w:ilvl w:val="0"/>
          <w:numId w:val="2"/>
        </w:numPr>
        <w:tabs>
          <w:tab w:val="left" w:pos="826"/>
        </w:tabs>
        <w:spacing w:line="360" w:lineRule="auto"/>
        <w:ind w:right="216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 xml:space="preserve">W </w:t>
      </w:r>
      <w:r w:rsidRPr="004E390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 xml:space="preserve">przypadku </w:t>
      </w:r>
      <w:r w:rsidRPr="004E390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 xml:space="preserve">wybrania </w:t>
      </w:r>
      <w:r w:rsidRPr="004E390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 xml:space="preserve">naszej </w:t>
      </w:r>
      <w:r w:rsidRPr="004E390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 xml:space="preserve">Oferty, </w:t>
      </w:r>
      <w:r w:rsidRPr="004E390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 xml:space="preserve">przed </w:t>
      </w:r>
      <w:r w:rsidRPr="004E390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 xml:space="preserve">podpisaniem </w:t>
      </w:r>
      <w:r w:rsidRPr="004E390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 xml:space="preserve">umowy </w:t>
      </w:r>
      <w:r w:rsidRPr="004E390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 xml:space="preserve">wniesiemy </w:t>
      </w:r>
      <w:r w:rsidRPr="004E390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zabezpieczenie</w:t>
      </w:r>
      <w:r w:rsidRPr="004E3904">
        <w:rPr>
          <w:rFonts w:ascii="Times New Roman" w:hAnsi="Times New Roman" w:cs="Times New Roman"/>
          <w:spacing w:val="34"/>
          <w:w w:val="9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należytego</w:t>
      </w:r>
      <w:r w:rsidRPr="004E39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wykonania</w:t>
      </w:r>
      <w:r w:rsidRPr="004E39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umowy</w:t>
      </w:r>
      <w:r w:rsidRPr="004E39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</w:t>
      </w:r>
      <w:r w:rsidRPr="004E39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wysokości</w:t>
      </w:r>
      <w:r w:rsidRPr="004E39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7E44">
        <w:rPr>
          <w:rFonts w:ascii="Times New Roman" w:hAnsi="Times New Roman" w:cs="Times New Roman"/>
          <w:sz w:val="24"/>
          <w:szCs w:val="24"/>
        </w:rPr>
        <w:t>5%</w:t>
      </w:r>
      <w:r w:rsidRPr="004E39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całkowitej</w:t>
      </w:r>
      <w:r w:rsidRPr="004E39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ceny</w:t>
      </w:r>
      <w:r w:rsidRPr="004E39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Oferty</w:t>
      </w:r>
      <w:r w:rsidRPr="004E39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brutto,</w:t>
      </w:r>
      <w:r w:rsidRPr="004E39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o</w:t>
      </w:r>
      <w:r w:rsidRPr="004E39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której</w:t>
      </w:r>
      <w:r w:rsidRPr="004E39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>mowa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cz. III</w:t>
      </w:r>
      <w:r w:rsidRPr="004E39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pkt</w:t>
      </w:r>
      <w:r w:rsidRPr="004E39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1.</w:t>
      </w:r>
    </w:p>
    <w:p w:rsidR="00906A6F" w:rsidRPr="00E515B6" w:rsidRDefault="00906A6F" w:rsidP="00E515B6">
      <w:pPr>
        <w:numPr>
          <w:ilvl w:val="0"/>
          <w:numId w:val="2"/>
        </w:numPr>
        <w:tabs>
          <w:tab w:val="left" w:pos="826"/>
        </w:tabs>
        <w:spacing w:line="360" w:lineRule="auto"/>
        <w:ind w:right="216"/>
        <w:rPr>
          <w:rFonts w:ascii="Times New Roman" w:hAnsi="Times New Roman" w:cs="Times New Roman"/>
          <w:sz w:val="24"/>
          <w:szCs w:val="24"/>
        </w:rPr>
      </w:pPr>
      <w:r w:rsidRPr="00E515B6">
        <w:rPr>
          <w:rFonts w:ascii="Times New Roman" w:hAnsi="Times New Roman" w:cs="Times New Roman"/>
          <w:sz w:val="24"/>
          <w:szCs w:val="24"/>
        </w:rPr>
        <w:t>Oświadczam/my, że jestem/śmy:</w:t>
      </w:r>
    </w:p>
    <w:p w:rsidR="00906A6F" w:rsidRDefault="00906A6F" w:rsidP="00E515B6">
      <w:pPr>
        <w:spacing w:line="360" w:lineRule="auto"/>
        <w:ind w:firstLine="459"/>
        <w:rPr>
          <w:rFonts w:ascii="Times New Roman" w:hAnsi="Times New Roman" w:cs="Times New Roman"/>
          <w:b/>
          <w:bCs/>
          <w:sz w:val="24"/>
          <w:szCs w:val="24"/>
        </w:rPr>
      </w:pPr>
      <w:r w:rsidRPr="00C75B44">
        <w:rPr>
          <w:rFonts w:ascii="Times New Roman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5.75pt;mso-position-horizontal-relative:char;mso-position-vertical-relative:line">
            <v:imagedata r:id="rId5" o:title="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MIKROPRZEDSIĘBIORSTWEM</w:t>
      </w:r>
    </w:p>
    <w:p w:rsidR="00906A6F" w:rsidRPr="001337F1" w:rsidRDefault="00906A6F" w:rsidP="00E515B6">
      <w:pPr>
        <w:spacing w:line="360" w:lineRule="auto"/>
        <w:ind w:firstLine="459"/>
        <w:rPr>
          <w:rFonts w:ascii="Times New Roman" w:hAnsi="Times New Roman" w:cs="Times New Roman"/>
          <w:b/>
          <w:bCs/>
          <w:sz w:val="24"/>
          <w:szCs w:val="24"/>
        </w:rPr>
      </w:pPr>
      <w:r w:rsidRPr="00C75B44">
        <w:rPr>
          <w:rFonts w:ascii="Times New Roman" w:hAnsi="Times New Roman" w:cs="Times New Roman"/>
          <w:b/>
          <w:bCs/>
          <w:sz w:val="24"/>
          <w:szCs w:val="24"/>
        </w:rPr>
        <w:pict>
          <v:shape id="_x0000_i1026" type="#_x0000_t75" style="width:14.25pt;height:15.75pt;mso-position-horizontal-relative:char;mso-position-vertical-relative:line">
            <v:imagedata r:id="rId5" o:title="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37F1">
        <w:rPr>
          <w:rFonts w:ascii="Times New Roman" w:hAnsi="Times New Roman" w:cs="Times New Roman"/>
          <w:b/>
          <w:bCs/>
          <w:sz w:val="24"/>
          <w:szCs w:val="24"/>
        </w:rPr>
        <w:t>MAŁYM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PRZEDSIĘBIORSTWEM</w:t>
      </w:r>
    </w:p>
    <w:p w:rsidR="00906A6F" w:rsidRDefault="00906A6F" w:rsidP="00E515B6">
      <w:pPr>
        <w:spacing w:line="360" w:lineRule="auto"/>
        <w:ind w:firstLine="459"/>
        <w:rPr>
          <w:rFonts w:ascii="Times New Roman" w:hAnsi="Times New Roman" w:cs="Times New Roman"/>
          <w:b/>
          <w:bCs/>
          <w:sz w:val="24"/>
          <w:szCs w:val="24"/>
        </w:rPr>
      </w:pPr>
      <w:r w:rsidRPr="00C75B44">
        <w:rPr>
          <w:rFonts w:ascii="Times New Roman" w:hAnsi="Times New Roman" w:cs="Times New Roman"/>
          <w:b/>
          <w:bCs/>
          <w:sz w:val="24"/>
          <w:szCs w:val="24"/>
        </w:rPr>
        <w:pict>
          <v:shape id="_x0000_i1027" type="#_x0000_t75" style="width:14.25pt;height:15.75pt;mso-position-horizontal-relative:char;mso-position-vertical-relative:line">
            <v:imagedata r:id="rId5" o:title="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37F1">
        <w:rPr>
          <w:rFonts w:ascii="Times New Roman" w:hAnsi="Times New Roman" w:cs="Times New Roman"/>
          <w:b/>
          <w:bCs/>
          <w:sz w:val="24"/>
          <w:szCs w:val="24"/>
        </w:rPr>
        <w:t>ŚREDNIM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PRZEDSIĘBIORSTWEM</w:t>
      </w:r>
    </w:p>
    <w:p w:rsidR="00906A6F" w:rsidRDefault="00906A6F" w:rsidP="00E515B6">
      <w:pPr>
        <w:spacing w:line="360" w:lineRule="auto"/>
        <w:ind w:firstLine="459"/>
        <w:rPr>
          <w:rFonts w:ascii="Times New Roman" w:hAnsi="Times New Roman" w:cs="Times New Roman"/>
          <w:b/>
          <w:bCs/>
          <w:sz w:val="24"/>
          <w:szCs w:val="24"/>
        </w:rPr>
      </w:pPr>
      <w:r w:rsidRPr="00C75B44">
        <w:rPr>
          <w:rFonts w:ascii="Times New Roman" w:hAnsi="Times New Roman" w:cs="Times New Roman"/>
          <w:b/>
          <w:bCs/>
          <w:sz w:val="24"/>
          <w:szCs w:val="24"/>
        </w:rPr>
        <w:pict>
          <v:shape id="_x0000_i1028" type="#_x0000_t75" style="width:14.25pt;height:15.75pt;mso-position-horizontal-relative:char;mso-position-vertical-relative:line">
            <v:imagedata r:id="rId5" o:title="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PODMIOTEM PROWADZĄCYM JEDNOOSOBOWĄ DZIAŁALNOŚĆ</w:t>
      </w:r>
    </w:p>
    <w:p w:rsidR="00906A6F" w:rsidRPr="00B63043" w:rsidRDefault="00906A6F" w:rsidP="00E515B6">
      <w:pPr>
        <w:pStyle w:val="western"/>
        <w:spacing w:before="0" w:after="0" w:line="360" w:lineRule="auto"/>
        <w:rPr>
          <w:color w:val="00000A"/>
          <w:sz w:val="24"/>
          <w:szCs w:val="24"/>
          <w:u w:val="none"/>
        </w:rPr>
      </w:pPr>
      <w:r w:rsidRPr="00B63043">
        <w:rPr>
          <w:color w:val="00000A"/>
          <w:sz w:val="24"/>
          <w:szCs w:val="24"/>
          <w:u w:val="none"/>
        </w:rPr>
        <w:tab/>
        <w:t xml:space="preserve">      (</w:t>
      </w:r>
      <w:r w:rsidRPr="00B63043">
        <w:rPr>
          <w:i/>
          <w:iCs/>
          <w:color w:val="00000A"/>
          <w:sz w:val="24"/>
          <w:szCs w:val="24"/>
          <w:u w:val="none"/>
        </w:rPr>
        <w:t>zaznacz właściwe</w:t>
      </w:r>
      <w:r w:rsidRPr="00B63043">
        <w:rPr>
          <w:color w:val="00000A"/>
          <w:sz w:val="24"/>
          <w:szCs w:val="24"/>
          <w:u w:val="none"/>
        </w:rPr>
        <w:t>)</w:t>
      </w:r>
    </w:p>
    <w:p w:rsidR="00906A6F" w:rsidRPr="00E515B6" w:rsidRDefault="00906A6F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/>
        <w:rPr>
          <w:rFonts w:ascii="Times New Roman" w:hAnsi="Times New Roman" w:cs="Times New Roman"/>
          <w:sz w:val="24"/>
          <w:szCs w:val="24"/>
          <w:u w:val="single"/>
        </w:rPr>
      </w:pPr>
      <w:r w:rsidRPr="00E515B6">
        <w:rPr>
          <w:rFonts w:ascii="Times New Roman" w:hAnsi="Times New Roman" w:cs="Times New Roman"/>
          <w:b/>
          <w:bCs/>
          <w:sz w:val="24"/>
          <w:szCs w:val="24"/>
          <w:u w:val="single"/>
        </w:rPr>
        <w:t>Pod groźbą odpowiedzialności karnej oświadczamy, iż wszystkie załączone do oferty dokumenty i złożone oświadczenia opisują stan faktyczny i prawny, aktualny na dzień składania ofert (art. 297 kk).</w:t>
      </w:r>
    </w:p>
    <w:p w:rsidR="00906A6F" w:rsidRPr="004E3904" w:rsidRDefault="00906A6F" w:rsidP="004E3904">
      <w:pPr>
        <w:numPr>
          <w:ilvl w:val="0"/>
          <w:numId w:val="2"/>
        </w:numPr>
        <w:tabs>
          <w:tab w:val="left" w:pos="8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Załącznikami</w:t>
      </w:r>
      <w:r w:rsidRPr="004E39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do</w:t>
      </w:r>
      <w:r w:rsidRPr="004E39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niniejszej</w:t>
      </w:r>
      <w:r w:rsidRPr="004E39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Oferty</w:t>
      </w:r>
      <w:r w:rsidRPr="004E39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są:</w:t>
      </w:r>
    </w:p>
    <w:p w:rsidR="00906A6F" w:rsidRPr="004E3904" w:rsidRDefault="00906A6F" w:rsidP="004E3904">
      <w:pPr>
        <w:numPr>
          <w:ilvl w:val="1"/>
          <w:numId w:val="1"/>
        </w:numPr>
        <w:tabs>
          <w:tab w:val="left" w:pos="1113"/>
        </w:tabs>
        <w:spacing w:line="360" w:lineRule="auto"/>
        <w:ind w:right="611" w:firstLine="0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906A6F" w:rsidRPr="004E3904" w:rsidRDefault="00906A6F" w:rsidP="004E3904">
      <w:pPr>
        <w:numPr>
          <w:ilvl w:val="1"/>
          <w:numId w:val="1"/>
        </w:numPr>
        <w:tabs>
          <w:tab w:val="left" w:pos="1113"/>
        </w:tabs>
        <w:spacing w:line="360" w:lineRule="auto"/>
        <w:ind w:right="611" w:firstLine="0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906A6F" w:rsidRPr="004E3904" w:rsidRDefault="00906A6F" w:rsidP="004E3904">
      <w:pPr>
        <w:numPr>
          <w:ilvl w:val="1"/>
          <w:numId w:val="1"/>
        </w:numPr>
        <w:tabs>
          <w:tab w:val="left" w:pos="1113"/>
        </w:tabs>
        <w:spacing w:line="360" w:lineRule="auto"/>
        <w:ind w:right="611" w:firstLine="0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906A6F" w:rsidRPr="004E3904" w:rsidRDefault="00906A6F" w:rsidP="004E39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6A6F" w:rsidRPr="004E3904" w:rsidRDefault="00906A6F" w:rsidP="004E39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6A6F" w:rsidRPr="004E3904" w:rsidRDefault="00906A6F" w:rsidP="004E3904">
      <w:pPr>
        <w:spacing w:line="360" w:lineRule="auto"/>
        <w:ind w:left="231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Miejscowość</w:t>
      </w:r>
      <w:r w:rsidRPr="004E39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4E390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1"/>
          <w:sz w:val="24"/>
          <w:szCs w:val="24"/>
        </w:rPr>
        <w:t>data</w:t>
      </w:r>
      <w:r w:rsidRPr="004E39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906A6F" w:rsidRPr="004E3904" w:rsidRDefault="00906A6F" w:rsidP="004E3904">
      <w:pPr>
        <w:spacing w:line="360" w:lineRule="auto"/>
        <w:ind w:left="231"/>
        <w:rPr>
          <w:rFonts w:ascii="Times New Roman" w:hAnsi="Times New Roman" w:cs="Times New Roman"/>
          <w:sz w:val="24"/>
          <w:szCs w:val="24"/>
        </w:rPr>
      </w:pPr>
    </w:p>
    <w:p w:rsidR="00906A6F" w:rsidRPr="004E3904" w:rsidRDefault="00906A6F" w:rsidP="004E3904">
      <w:pPr>
        <w:spacing w:line="360" w:lineRule="auto"/>
        <w:ind w:left="2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4E3904">
        <w:rPr>
          <w:rFonts w:ascii="Times New Roman" w:hAnsi="Times New Roman" w:cs="Times New Roman"/>
          <w:sz w:val="24"/>
          <w:szCs w:val="24"/>
        </w:rPr>
        <w:t xml:space="preserve">Podpis </w:t>
      </w:r>
    </w:p>
    <w:p w:rsidR="00906A6F" w:rsidRDefault="00906A6F" w:rsidP="004E3904">
      <w:pPr>
        <w:spacing w:line="360" w:lineRule="auto"/>
        <w:ind w:left="231"/>
        <w:rPr>
          <w:rFonts w:ascii="Times New Roman" w:hAnsi="Times New Roman" w:cs="Times New Roman"/>
          <w:sz w:val="24"/>
          <w:szCs w:val="24"/>
        </w:rPr>
      </w:pPr>
    </w:p>
    <w:p w:rsidR="00906A6F" w:rsidRPr="004E3904" w:rsidRDefault="00906A6F" w:rsidP="004E3904">
      <w:pPr>
        <w:spacing w:line="360" w:lineRule="auto"/>
        <w:ind w:left="231"/>
        <w:rPr>
          <w:rFonts w:ascii="Times New Roman" w:hAnsi="Times New Roman" w:cs="Times New Roman"/>
          <w:sz w:val="24"/>
          <w:szCs w:val="24"/>
        </w:rPr>
      </w:pPr>
    </w:p>
    <w:p w:rsidR="00906A6F" w:rsidRPr="004E3904" w:rsidRDefault="00906A6F" w:rsidP="004E3904">
      <w:pPr>
        <w:spacing w:line="360" w:lineRule="auto"/>
        <w:ind w:left="2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3904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4E3904">
        <w:rPr>
          <w:rFonts w:ascii="Times New Roman" w:hAnsi="Times New Roman" w:cs="Times New Roman"/>
          <w:sz w:val="24"/>
          <w:szCs w:val="24"/>
        </w:rPr>
        <w:t>……</w:t>
      </w:r>
    </w:p>
    <w:p w:rsidR="00906A6F" w:rsidRPr="004E3904" w:rsidRDefault="00906A6F" w:rsidP="004E3904">
      <w:pPr>
        <w:spacing w:line="360" w:lineRule="auto"/>
        <w:ind w:left="231"/>
        <w:rPr>
          <w:rFonts w:ascii="Times New Roman" w:hAnsi="Times New Roman" w:cs="Times New Roman"/>
          <w:sz w:val="24"/>
          <w:szCs w:val="24"/>
        </w:rPr>
      </w:pPr>
    </w:p>
    <w:p w:rsidR="00906A6F" w:rsidRDefault="00906A6F" w:rsidP="004E3904">
      <w:pPr>
        <w:spacing w:line="360" w:lineRule="auto"/>
        <w:ind w:left="231"/>
        <w:rPr>
          <w:rFonts w:ascii="Times New Roman" w:hAnsi="Times New Roman" w:cs="Times New Roman"/>
          <w:sz w:val="24"/>
          <w:szCs w:val="24"/>
        </w:rPr>
      </w:pPr>
    </w:p>
    <w:p w:rsidR="00906A6F" w:rsidRDefault="00906A6F" w:rsidP="004E3904">
      <w:pPr>
        <w:spacing w:line="360" w:lineRule="auto"/>
        <w:ind w:left="231"/>
        <w:rPr>
          <w:rFonts w:ascii="Times New Roman" w:hAnsi="Times New Roman" w:cs="Times New Roman"/>
          <w:sz w:val="24"/>
          <w:szCs w:val="24"/>
        </w:rPr>
      </w:pPr>
    </w:p>
    <w:p w:rsidR="00906A6F" w:rsidRDefault="00906A6F" w:rsidP="004E3904">
      <w:pPr>
        <w:spacing w:line="360" w:lineRule="auto"/>
        <w:ind w:left="231"/>
        <w:rPr>
          <w:rFonts w:ascii="Times New Roman" w:hAnsi="Times New Roman" w:cs="Times New Roman"/>
          <w:sz w:val="24"/>
          <w:szCs w:val="24"/>
        </w:rPr>
      </w:pPr>
    </w:p>
    <w:p w:rsidR="00906A6F" w:rsidRDefault="00906A6F" w:rsidP="004E3904">
      <w:pPr>
        <w:spacing w:line="360" w:lineRule="auto"/>
        <w:ind w:left="231"/>
        <w:rPr>
          <w:rFonts w:ascii="Times New Roman" w:hAnsi="Times New Roman" w:cs="Times New Roman"/>
          <w:sz w:val="24"/>
          <w:szCs w:val="24"/>
        </w:rPr>
      </w:pPr>
    </w:p>
    <w:p w:rsidR="00906A6F" w:rsidRPr="004E3904" w:rsidRDefault="00906A6F" w:rsidP="00E515B6">
      <w:pPr>
        <w:spacing w:line="360" w:lineRule="auto"/>
        <w:ind w:left="231"/>
        <w:jc w:val="both"/>
        <w:rPr>
          <w:rFonts w:ascii="Times New Roman" w:hAnsi="Times New Roman" w:cs="Times New Roman"/>
          <w:sz w:val="24"/>
          <w:szCs w:val="24"/>
        </w:rPr>
      </w:pPr>
    </w:p>
    <w:p w:rsidR="00906A6F" w:rsidRPr="00604673" w:rsidRDefault="00906A6F" w:rsidP="00604673">
      <w:pPr>
        <w:spacing w:line="360" w:lineRule="auto"/>
        <w:ind w:left="649" w:right="63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15B6">
        <w:rPr>
          <w:rFonts w:ascii="Times New Roman" w:hAnsi="Times New Roman" w:cs="Times New Roman"/>
          <w:b/>
          <w:bCs/>
          <w:spacing w:val="-1"/>
          <w:w w:val="85"/>
          <w:sz w:val="20"/>
          <w:szCs w:val="20"/>
        </w:rPr>
        <w:t>UW</w:t>
      </w:r>
      <w:r w:rsidRPr="00E515B6">
        <w:rPr>
          <w:rFonts w:ascii="Times New Roman" w:hAnsi="Times New Roman" w:cs="Times New Roman"/>
          <w:b/>
          <w:bCs/>
          <w:spacing w:val="-2"/>
          <w:w w:val="85"/>
          <w:sz w:val="20"/>
          <w:szCs w:val="20"/>
        </w:rPr>
        <w:t>A</w:t>
      </w:r>
      <w:r w:rsidRPr="00E515B6">
        <w:rPr>
          <w:rFonts w:ascii="Times New Roman" w:hAnsi="Times New Roman" w:cs="Times New Roman"/>
          <w:b/>
          <w:bCs/>
          <w:spacing w:val="-1"/>
          <w:w w:val="85"/>
          <w:sz w:val="20"/>
          <w:szCs w:val="20"/>
        </w:rPr>
        <w:t>G</w:t>
      </w:r>
      <w:r w:rsidRPr="00E515B6">
        <w:rPr>
          <w:rFonts w:ascii="Times New Roman" w:hAnsi="Times New Roman" w:cs="Times New Roman"/>
          <w:b/>
          <w:bCs/>
          <w:spacing w:val="-2"/>
          <w:w w:val="85"/>
          <w:sz w:val="20"/>
          <w:szCs w:val="20"/>
        </w:rPr>
        <w:t>I</w:t>
      </w:r>
      <w:r w:rsidRPr="00E515B6">
        <w:rPr>
          <w:rFonts w:ascii="Times New Roman" w:hAnsi="Times New Roman" w:cs="Times New Roman"/>
          <w:b/>
          <w:bCs/>
          <w:w w:val="85"/>
          <w:sz w:val="20"/>
          <w:szCs w:val="20"/>
        </w:rPr>
        <w:t xml:space="preserve">  KOŃCOWE</w:t>
      </w:r>
    </w:p>
    <w:p w:rsidR="00906A6F" w:rsidRPr="00E515B6" w:rsidRDefault="00906A6F" w:rsidP="00E515B6">
      <w:pPr>
        <w:spacing w:line="360" w:lineRule="auto"/>
        <w:ind w:left="231"/>
        <w:jc w:val="both"/>
        <w:rPr>
          <w:rFonts w:ascii="Times New Roman" w:hAnsi="Times New Roman" w:cs="Times New Roman"/>
          <w:sz w:val="20"/>
          <w:szCs w:val="20"/>
        </w:rPr>
      </w:pPr>
      <w:r w:rsidRPr="00E515B6">
        <w:rPr>
          <w:rFonts w:ascii="Times New Roman" w:hAnsi="Times New Roman" w:cs="Times New Roman"/>
          <w:sz w:val="20"/>
          <w:szCs w:val="20"/>
        </w:rPr>
        <w:t>Proszę</w:t>
      </w:r>
      <w:r w:rsidRPr="00E515B6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wypełnić</w:t>
      </w:r>
      <w:r w:rsidRPr="00E515B6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każdą</w:t>
      </w:r>
      <w:r w:rsidRPr="00E515B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część</w:t>
      </w:r>
      <w:r w:rsidRPr="00E515B6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oświadczenia</w:t>
      </w:r>
      <w:r w:rsidRPr="00E515B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–</w:t>
      </w:r>
      <w:r w:rsidRPr="00E515B6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poprzez</w:t>
      </w:r>
      <w:r w:rsidRPr="00E515B6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zaznaczenie</w:t>
      </w:r>
      <w:r w:rsidRPr="00E515B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pacing w:val="-1"/>
          <w:sz w:val="20"/>
          <w:szCs w:val="20"/>
        </w:rPr>
        <w:t>właściwej</w:t>
      </w:r>
      <w:r w:rsidRPr="00E515B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odpowiedzi</w:t>
      </w:r>
      <w:r w:rsidRPr="00E515B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lub</w:t>
      </w:r>
      <w:r w:rsidRPr="00E515B6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jej</w:t>
      </w:r>
      <w:r w:rsidRPr="00E515B6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udzielenie</w:t>
      </w:r>
      <w:r w:rsidRPr="00E515B6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-</w:t>
      </w:r>
      <w:r w:rsidRPr="00E515B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pacing w:val="-1"/>
          <w:sz w:val="20"/>
          <w:szCs w:val="20"/>
        </w:rPr>
        <w:t>jeśli</w:t>
      </w:r>
      <w:r w:rsidRPr="00E515B6">
        <w:rPr>
          <w:rFonts w:ascii="Times New Roman" w:hAnsi="Times New Roman" w:cs="Times New Roman"/>
          <w:spacing w:val="64"/>
          <w:w w:val="99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jakaś</w:t>
      </w:r>
      <w:r w:rsidRPr="00E515B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część</w:t>
      </w:r>
      <w:r w:rsidRPr="00E515B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oświadczenia</w:t>
      </w:r>
      <w:r w:rsidRPr="00E515B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nie</w:t>
      </w:r>
      <w:r w:rsidRPr="00E515B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dotyczy</w:t>
      </w:r>
      <w:r w:rsidRPr="00E515B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podmiotu</w:t>
      </w:r>
      <w:r w:rsidRPr="00E515B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składającego</w:t>
      </w:r>
      <w:r w:rsidRPr="00E515B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oświadczenie:</w:t>
      </w:r>
      <w:r w:rsidRPr="00E515B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proszę</w:t>
      </w:r>
      <w:r w:rsidRPr="00E515B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wpisać,</w:t>
      </w:r>
      <w:r w:rsidRPr="00E515B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że</w:t>
      </w:r>
      <w:r w:rsidRPr="00E515B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04673">
        <w:rPr>
          <w:rFonts w:ascii="Times New Roman" w:hAnsi="Times New Roman" w:cs="Times New Roman"/>
          <w:i/>
          <w:iCs/>
          <w:sz w:val="20"/>
          <w:szCs w:val="20"/>
        </w:rPr>
        <w:t>„nie</w:t>
      </w:r>
      <w:r w:rsidRPr="00604673">
        <w:rPr>
          <w:rFonts w:ascii="Times New Roman" w:hAnsi="Times New Roman" w:cs="Times New Roman"/>
          <w:i/>
          <w:iCs/>
          <w:spacing w:val="-8"/>
          <w:sz w:val="20"/>
          <w:szCs w:val="20"/>
        </w:rPr>
        <w:t xml:space="preserve"> </w:t>
      </w:r>
      <w:r w:rsidRPr="00604673">
        <w:rPr>
          <w:rFonts w:ascii="Times New Roman" w:hAnsi="Times New Roman" w:cs="Times New Roman"/>
          <w:i/>
          <w:iCs/>
          <w:sz w:val="20"/>
          <w:szCs w:val="20"/>
        </w:rPr>
        <w:t>dotyczy”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06A6F" w:rsidRPr="00E515B6" w:rsidRDefault="00906A6F" w:rsidP="00E515B6">
      <w:pPr>
        <w:spacing w:line="360" w:lineRule="auto"/>
        <w:ind w:left="231"/>
        <w:jc w:val="both"/>
        <w:rPr>
          <w:rFonts w:ascii="Times New Roman" w:hAnsi="Times New Roman" w:cs="Times New Roman"/>
          <w:sz w:val="20"/>
          <w:szCs w:val="20"/>
        </w:rPr>
      </w:pPr>
      <w:r w:rsidRPr="00E515B6">
        <w:rPr>
          <w:rFonts w:ascii="Times New Roman" w:hAnsi="Times New Roman" w:cs="Times New Roman"/>
          <w:sz w:val="20"/>
          <w:szCs w:val="20"/>
        </w:rPr>
        <w:t>W</w:t>
      </w:r>
      <w:r w:rsidRPr="00E515B6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części</w:t>
      </w:r>
      <w:r w:rsidRPr="00E515B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dotyczącej</w:t>
      </w:r>
      <w:r w:rsidRPr="00E515B6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podmiotu</w:t>
      </w:r>
      <w:r w:rsidRPr="00E515B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składającego</w:t>
      </w:r>
      <w:r w:rsidRPr="00E515B6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oświadczenie</w:t>
      </w:r>
      <w:r w:rsidRPr="00E515B6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proszę</w:t>
      </w:r>
      <w:r w:rsidRPr="00E515B6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odpowiednio</w:t>
      </w:r>
      <w:r w:rsidRPr="00E515B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dostosować</w:t>
      </w:r>
      <w:r w:rsidRPr="00E515B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w</w:t>
      </w:r>
      <w:r w:rsidRPr="00E515B6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zależności</w:t>
      </w:r>
      <w:r w:rsidRPr="00E515B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od</w:t>
      </w:r>
      <w:r w:rsidRPr="00E515B6">
        <w:rPr>
          <w:rFonts w:ascii="Times New Roman" w:hAnsi="Times New Roman" w:cs="Times New Roman"/>
          <w:spacing w:val="36"/>
          <w:w w:val="99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pacing w:val="-1"/>
          <w:sz w:val="20"/>
          <w:szCs w:val="20"/>
        </w:rPr>
        <w:t>tego</w:t>
      </w:r>
      <w:r w:rsidRPr="00E515B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czy</w:t>
      </w:r>
      <w:r w:rsidRPr="00E515B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ofertę</w:t>
      </w:r>
      <w:r w:rsidRPr="00E515B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składa</w:t>
      </w:r>
      <w:r w:rsidRPr="00E515B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Wykonawca,</w:t>
      </w:r>
      <w:r w:rsidRPr="00E515B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czy</w:t>
      </w:r>
      <w:r w:rsidRPr="00E515B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Wykonawcy</w:t>
      </w:r>
      <w:r w:rsidRPr="00E515B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wspólnie</w:t>
      </w:r>
      <w:r w:rsidRPr="00E515B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ubiegający</w:t>
      </w:r>
      <w:r w:rsidRPr="00E515B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się</w:t>
      </w:r>
      <w:r w:rsidRPr="00E515B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o</w:t>
      </w:r>
      <w:r w:rsidRPr="00E515B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udzielenie</w:t>
      </w:r>
      <w:r w:rsidRPr="00E515B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zamówienia.</w:t>
      </w:r>
    </w:p>
    <w:p w:rsidR="00906A6F" w:rsidRPr="00E515B6" w:rsidRDefault="00906A6F" w:rsidP="00E515B6">
      <w:pPr>
        <w:spacing w:line="360" w:lineRule="auto"/>
        <w:ind w:left="231"/>
        <w:jc w:val="both"/>
        <w:rPr>
          <w:rFonts w:ascii="Times New Roman" w:hAnsi="Times New Roman" w:cs="Times New Roman"/>
          <w:sz w:val="20"/>
          <w:szCs w:val="20"/>
        </w:rPr>
      </w:pPr>
      <w:r w:rsidRPr="00E515B6">
        <w:rPr>
          <w:rFonts w:ascii="Times New Roman" w:hAnsi="Times New Roman" w:cs="Times New Roman"/>
          <w:sz w:val="20"/>
          <w:szCs w:val="20"/>
        </w:rPr>
        <w:t>Wymogi</w:t>
      </w:r>
      <w:r w:rsidRPr="00E515B6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odnoszące</w:t>
      </w:r>
      <w:r w:rsidRPr="00E515B6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się</w:t>
      </w:r>
      <w:r w:rsidRPr="00E515B6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do</w:t>
      </w:r>
      <w:r w:rsidRPr="00E515B6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pacing w:val="-1"/>
          <w:sz w:val="20"/>
          <w:szCs w:val="20"/>
        </w:rPr>
        <w:t>formy</w:t>
      </w:r>
      <w:r w:rsidRPr="00E515B6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niniejszej</w:t>
      </w:r>
      <w:r w:rsidRPr="00E515B6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oferty,</w:t>
      </w:r>
      <w:r w:rsidRPr="00E515B6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w</w:t>
      </w:r>
      <w:r w:rsidRPr="00E515B6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pacing w:val="-1"/>
          <w:sz w:val="20"/>
          <w:szCs w:val="20"/>
        </w:rPr>
        <w:t>szczególności</w:t>
      </w:r>
      <w:r w:rsidRPr="00E515B6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wymogi</w:t>
      </w:r>
      <w:r w:rsidRPr="00E515B6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co</w:t>
      </w:r>
      <w:r w:rsidRPr="00E515B6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do</w:t>
      </w:r>
      <w:r w:rsidRPr="00E515B6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jej</w:t>
      </w:r>
      <w:r w:rsidRPr="00E515B6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podpisania</w:t>
      </w:r>
      <w:r w:rsidRPr="00E515B6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i</w:t>
      </w:r>
      <w:r w:rsidRPr="00E515B6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złożenia,</w:t>
      </w:r>
      <w:r w:rsidRPr="00E515B6">
        <w:rPr>
          <w:rFonts w:ascii="Times New Roman" w:hAnsi="Times New Roman" w:cs="Times New Roman"/>
          <w:spacing w:val="46"/>
          <w:w w:val="99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zostały</w:t>
      </w:r>
      <w:r w:rsidRPr="00E515B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szczegółowo</w:t>
      </w:r>
      <w:r w:rsidRPr="00E515B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opisane</w:t>
      </w:r>
      <w:r w:rsidRPr="00E515B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w</w:t>
      </w:r>
      <w:r w:rsidRPr="00E515B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SWZ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906A6F" w:rsidRPr="00E515B6" w:rsidSect="004E3904">
      <w:pgSz w:w="11906" w:h="16838"/>
      <w:pgMar w:top="1417" w:right="926" w:bottom="1417" w:left="108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E01B8"/>
    <w:multiLevelType w:val="hybridMultilevel"/>
    <w:tmpl w:val="397A692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BBD0421"/>
    <w:multiLevelType w:val="hybridMultilevel"/>
    <w:tmpl w:val="3618BC2E"/>
    <w:lvl w:ilvl="0" w:tplc="E6C0D2AE">
      <w:start w:val="17"/>
      <w:numFmt w:val="decimal"/>
      <w:lvlText w:val="%1."/>
      <w:lvlJc w:val="left"/>
      <w:pPr>
        <w:ind w:left="826" w:hanging="595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F518617C">
      <w:start w:val="1"/>
      <w:numFmt w:val="decimal"/>
      <w:lvlText w:val="%2)"/>
      <w:lvlJc w:val="left"/>
      <w:pPr>
        <w:ind w:left="826" w:hanging="287"/>
      </w:pPr>
      <w:rPr>
        <w:rFonts w:ascii="Calibri" w:eastAsia="Times New Roman" w:hAnsi="Calibri" w:hint="default"/>
        <w:w w:val="99"/>
        <w:sz w:val="20"/>
        <w:szCs w:val="20"/>
      </w:rPr>
    </w:lvl>
    <w:lvl w:ilvl="2" w:tplc="61B4BC5C">
      <w:start w:val="1"/>
      <w:numFmt w:val="bullet"/>
      <w:lvlText w:val="•"/>
      <w:lvlJc w:val="left"/>
      <w:pPr>
        <w:ind w:left="2518" w:hanging="287"/>
      </w:pPr>
      <w:rPr>
        <w:rFonts w:hint="default"/>
      </w:rPr>
    </w:lvl>
    <w:lvl w:ilvl="3" w:tplc="AA0618BA">
      <w:start w:val="1"/>
      <w:numFmt w:val="bullet"/>
      <w:lvlText w:val="•"/>
      <w:lvlJc w:val="left"/>
      <w:pPr>
        <w:ind w:left="3364" w:hanging="287"/>
      </w:pPr>
      <w:rPr>
        <w:rFonts w:hint="default"/>
      </w:rPr>
    </w:lvl>
    <w:lvl w:ilvl="4" w:tplc="13620624">
      <w:start w:val="1"/>
      <w:numFmt w:val="bullet"/>
      <w:lvlText w:val="•"/>
      <w:lvlJc w:val="left"/>
      <w:pPr>
        <w:ind w:left="4210" w:hanging="287"/>
      </w:pPr>
      <w:rPr>
        <w:rFonts w:hint="default"/>
      </w:rPr>
    </w:lvl>
    <w:lvl w:ilvl="5" w:tplc="DD78DBA4">
      <w:start w:val="1"/>
      <w:numFmt w:val="bullet"/>
      <w:lvlText w:val="•"/>
      <w:lvlJc w:val="left"/>
      <w:pPr>
        <w:ind w:left="5056" w:hanging="287"/>
      </w:pPr>
      <w:rPr>
        <w:rFonts w:hint="default"/>
      </w:rPr>
    </w:lvl>
    <w:lvl w:ilvl="6" w:tplc="E0A0E7FA">
      <w:start w:val="1"/>
      <w:numFmt w:val="bullet"/>
      <w:lvlText w:val="•"/>
      <w:lvlJc w:val="left"/>
      <w:pPr>
        <w:ind w:left="5902" w:hanging="287"/>
      </w:pPr>
      <w:rPr>
        <w:rFonts w:hint="default"/>
      </w:rPr>
    </w:lvl>
    <w:lvl w:ilvl="7" w:tplc="1240A2AC">
      <w:start w:val="1"/>
      <w:numFmt w:val="bullet"/>
      <w:lvlText w:val="•"/>
      <w:lvlJc w:val="left"/>
      <w:pPr>
        <w:ind w:left="6748" w:hanging="287"/>
      </w:pPr>
      <w:rPr>
        <w:rFonts w:hint="default"/>
      </w:rPr>
    </w:lvl>
    <w:lvl w:ilvl="8" w:tplc="3918B000">
      <w:start w:val="1"/>
      <w:numFmt w:val="bullet"/>
      <w:lvlText w:val="•"/>
      <w:lvlJc w:val="left"/>
      <w:pPr>
        <w:ind w:left="7594" w:hanging="287"/>
      </w:pPr>
      <w:rPr>
        <w:rFonts w:hint="default"/>
      </w:rPr>
    </w:lvl>
  </w:abstractNum>
  <w:abstractNum w:abstractNumId="2">
    <w:nsid w:val="3C845AF7"/>
    <w:multiLevelType w:val="hybridMultilevel"/>
    <w:tmpl w:val="FA16B58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B5226"/>
    <w:multiLevelType w:val="hybridMultilevel"/>
    <w:tmpl w:val="71345C5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F2B6F54"/>
    <w:multiLevelType w:val="multilevel"/>
    <w:tmpl w:val="3618BC2E"/>
    <w:lvl w:ilvl="0">
      <w:start w:val="17"/>
      <w:numFmt w:val="decimal"/>
      <w:lvlText w:val="%1."/>
      <w:lvlJc w:val="left"/>
      <w:pPr>
        <w:ind w:left="826" w:hanging="595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2)"/>
      <w:lvlJc w:val="left"/>
      <w:pPr>
        <w:ind w:left="826" w:hanging="287"/>
      </w:pPr>
      <w:rPr>
        <w:rFonts w:ascii="Calibri" w:eastAsia="Times New Roman" w:hAnsi="Calibri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18" w:hanging="2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4" w:hanging="2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0" w:hanging="2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6" w:hanging="2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2" w:hanging="2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8" w:hanging="2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4" w:hanging="287"/>
      </w:pPr>
      <w:rPr>
        <w:rFonts w:hint="default"/>
      </w:rPr>
    </w:lvl>
  </w:abstractNum>
  <w:abstractNum w:abstractNumId="6">
    <w:nsid w:val="531106F7"/>
    <w:multiLevelType w:val="hybridMultilevel"/>
    <w:tmpl w:val="854C4E94"/>
    <w:lvl w:ilvl="0" w:tplc="FBA0E804">
      <w:start w:val="1"/>
      <w:numFmt w:val="decimal"/>
      <w:lvlText w:val="%1."/>
      <w:lvlJc w:val="left"/>
      <w:pPr>
        <w:ind w:left="826" w:hanging="566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09345D86">
      <w:start w:val="1"/>
      <w:numFmt w:val="bullet"/>
      <w:lvlText w:val="•"/>
      <w:lvlJc w:val="left"/>
      <w:pPr>
        <w:ind w:left="1672" w:hanging="566"/>
      </w:pPr>
      <w:rPr>
        <w:rFonts w:hint="default"/>
      </w:rPr>
    </w:lvl>
    <w:lvl w:ilvl="2" w:tplc="50541A36">
      <w:start w:val="1"/>
      <w:numFmt w:val="bullet"/>
      <w:lvlText w:val="•"/>
      <w:lvlJc w:val="left"/>
      <w:pPr>
        <w:ind w:left="2518" w:hanging="566"/>
      </w:pPr>
      <w:rPr>
        <w:rFonts w:hint="default"/>
      </w:rPr>
    </w:lvl>
    <w:lvl w:ilvl="3" w:tplc="F0B29A16">
      <w:start w:val="1"/>
      <w:numFmt w:val="bullet"/>
      <w:lvlText w:val="•"/>
      <w:lvlJc w:val="left"/>
      <w:pPr>
        <w:ind w:left="3364" w:hanging="566"/>
      </w:pPr>
      <w:rPr>
        <w:rFonts w:hint="default"/>
      </w:rPr>
    </w:lvl>
    <w:lvl w:ilvl="4" w:tplc="BB5E783A">
      <w:start w:val="1"/>
      <w:numFmt w:val="bullet"/>
      <w:lvlText w:val="•"/>
      <w:lvlJc w:val="left"/>
      <w:pPr>
        <w:ind w:left="4210" w:hanging="566"/>
      </w:pPr>
      <w:rPr>
        <w:rFonts w:hint="default"/>
      </w:rPr>
    </w:lvl>
    <w:lvl w:ilvl="5" w:tplc="DDFA3FB2">
      <w:start w:val="1"/>
      <w:numFmt w:val="bullet"/>
      <w:lvlText w:val="•"/>
      <w:lvlJc w:val="left"/>
      <w:pPr>
        <w:ind w:left="5056" w:hanging="566"/>
      </w:pPr>
      <w:rPr>
        <w:rFonts w:hint="default"/>
      </w:rPr>
    </w:lvl>
    <w:lvl w:ilvl="6" w:tplc="127C9D2A">
      <w:start w:val="1"/>
      <w:numFmt w:val="bullet"/>
      <w:lvlText w:val="•"/>
      <w:lvlJc w:val="left"/>
      <w:pPr>
        <w:ind w:left="5902" w:hanging="566"/>
      </w:pPr>
      <w:rPr>
        <w:rFonts w:hint="default"/>
      </w:rPr>
    </w:lvl>
    <w:lvl w:ilvl="7" w:tplc="E7DA3874">
      <w:start w:val="1"/>
      <w:numFmt w:val="bullet"/>
      <w:lvlText w:val="•"/>
      <w:lvlJc w:val="left"/>
      <w:pPr>
        <w:ind w:left="6748" w:hanging="566"/>
      </w:pPr>
      <w:rPr>
        <w:rFonts w:hint="default"/>
      </w:rPr>
    </w:lvl>
    <w:lvl w:ilvl="8" w:tplc="124A26FA">
      <w:start w:val="1"/>
      <w:numFmt w:val="bullet"/>
      <w:lvlText w:val="•"/>
      <w:lvlJc w:val="left"/>
      <w:pPr>
        <w:ind w:left="7594" w:hanging="566"/>
      </w:pPr>
      <w:rPr>
        <w:rFonts w:hint="default"/>
      </w:rPr>
    </w:lvl>
  </w:abstractNum>
  <w:abstractNum w:abstractNumId="7">
    <w:nsid w:val="6C79334D"/>
    <w:multiLevelType w:val="hybridMultilevel"/>
    <w:tmpl w:val="43F21654"/>
    <w:lvl w:ilvl="0" w:tplc="E7BA6508">
      <w:start w:val="1"/>
      <w:numFmt w:val="decimal"/>
      <w:lvlText w:val="%1)"/>
      <w:lvlJc w:val="left"/>
      <w:pPr>
        <w:ind w:left="10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764" w:hanging="360"/>
      </w:pPr>
    </w:lvl>
    <w:lvl w:ilvl="2" w:tplc="0415001B">
      <w:start w:val="1"/>
      <w:numFmt w:val="lowerRoman"/>
      <w:lvlText w:val="%3."/>
      <w:lvlJc w:val="right"/>
      <w:pPr>
        <w:ind w:left="2484" w:hanging="180"/>
      </w:pPr>
    </w:lvl>
    <w:lvl w:ilvl="3" w:tplc="0415000F">
      <w:start w:val="1"/>
      <w:numFmt w:val="decimal"/>
      <w:lvlText w:val="%4."/>
      <w:lvlJc w:val="left"/>
      <w:pPr>
        <w:ind w:left="3204" w:hanging="360"/>
      </w:pPr>
    </w:lvl>
    <w:lvl w:ilvl="4" w:tplc="04150019">
      <w:start w:val="1"/>
      <w:numFmt w:val="lowerLetter"/>
      <w:lvlText w:val="%5."/>
      <w:lvlJc w:val="left"/>
      <w:pPr>
        <w:ind w:left="3924" w:hanging="360"/>
      </w:pPr>
    </w:lvl>
    <w:lvl w:ilvl="5" w:tplc="0415001B">
      <w:start w:val="1"/>
      <w:numFmt w:val="lowerRoman"/>
      <w:lvlText w:val="%6."/>
      <w:lvlJc w:val="right"/>
      <w:pPr>
        <w:ind w:left="4644" w:hanging="180"/>
      </w:pPr>
    </w:lvl>
    <w:lvl w:ilvl="6" w:tplc="0415000F">
      <w:start w:val="1"/>
      <w:numFmt w:val="decimal"/>
      <w:lvlText w:val="%7."/>
      <w:lvlJc w:val="left"/>
      <w:pPr>
        <w:ind w:left="5364" w:hanging="360"/>
      </w:pPr>
    </w:lvl>
    <w:lvl w:ilvl="7" w:tplc="04150019">
      <w:start w:val="1"/>
      <w:numFmt w:val="lowerLetter"/>
      <w:lvlText w:val="%8."/>
      <w:lvlJc w:val="left"/>
      <w:pPr>
        <w:ind w:left="6084" w:hanging="360"/>
      </w:pPr>
    </w:lvl>
    <w:lvl w:ilvl="8" w:tplc="0415001B">
      <w:start w:val="1"/>
      <w:numFmt w:val="lowerRoman"/>
      <w:lvlText w:val="%9."/>
      <w:lvlJc w:val="right"/>
      <w:pPr>
        <w:ind w:left="6804" w:hanging="180"/>
      </w:pPr>
    </w:lvl>
  </w:abstractNum>
  <w:abstractNum w:abstractNumId="8">
    <w:nsid w:val="75FE5290"/>
    <w:multiLevelType w:val="multilevel"/>
    <w:tmpl w:val="D248C808"/>
    <w:lvl w:ilvl="0">
      <w:start w:val="1"/>
      <w:numFmt w:val="lowerLetter"/>
      <w:lvlText w:val="%1)"/>
      <w:lvlJc w:val="left"/>
      <w:pPr>
        <w:ind w:left="10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64" w:hanging="360"/>
      </w:pPr>
    </w:lvl>
    <w:lvl w:ilvl="2">
      <w:start w:val="1"/>
      <w:numFmt w:val="lowerRoman"/>
      <w:lvlText w:val="%3."/>
      <w:lvlJc w:val="right"/>
      <w:pPr>
        <w:ind w:left="2484" w:hanging="180"/>
      </w:pPr>
    </w:lvl>
    <w:lvl w:ilvl="3">
      <w:start w:val="1"/>
      <w:numFmt w:val="decimal"/>
      <w:lvlText w:val="%4."/>
      <w:lvlJc w:val="left"/>
      <w:pPr>
        <w:ind w:left="3204" w:hanging="360"/>
      </w:pPr>
    </w:lvl>
    <w:lvl w:ilvl="4">
      <w:start w:val="1"/>
      <w:numFmt w:val="lowerLetter"/>
      <w:lvlText w:val="%5."/>
      <w:lvlJc w:val="left"/>
      <w:pPr>
        <w:ind w:left="3924" w:hanging="360"/>
      </w:pPr>
    </w:lvl>
    <w:lvl w:ilvl="5">
      <w:start w:val="1"/>
      <w:numFmt w:val="lowerRoman"/>
      <w:lvlText w:val="%6."/>
      <w:lvlJc w:val="right"/>
      <w:pPr>
        <w:ind w:left="4644" w:hanging="180"/>
      </w:pPr>
    </w:lvl>
    <w:lvl w:ilvl="6">
      <w:start w:val="1"/>
      <w:numFmt w:val="decimal"/>
      <w:lvlText w:val="%7."/>
      <w:lvlJc w:val="left"/>
      <w:pPr>
        <w:ind w:left="5364" w:hanging="360"/>
      </w:pPr>
    </w:lvl>
    <w:lvl w:ilvl="7">
      <w:start w:val="1"/>
      <w:numFmt w:val="lowerLetter"/>
      <w:lvlText w:val="%8."/>
      <w:lvlJc w:val="left"/>
      <w:pPr>
        <w:ind w:left="6084" w:hanging="360"/>
      </w:pPr>
    </w:lvl>
    <w:lvl w:ilvl="8">
      <w:start w:val="1"/>
      <w:numFmt w:val="lowerRoman"/>
      <w:lvlText w:val="%9."/>
      <w:lvlJc w:val="right"/>
      <w:pPr>
        <w:ind w:left="6804" w:hanging="180"/>
      </w:pPr>
    </w:lvl>
  </w:abstractNum>
  <w:abstractNum w:abstractNumId="9">
    <w:nsid w:val="7F937D7E"/>
    <w:multiLevelType w:val="multilevel"/>
    <w:tmpl w:val="397A69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1C6D"/>
    <w:rsid w:val="00021C6D"/>
    <w:rsid w:val="000C1DFF"/>
    <w:rsid w:val="001337F1"/>
    <w:rsid w:val="00150E33"/>
    <w:rsid w:val="00241057"/>
    <w:rsid w:val="002D31E2"/>
    <w:rsid w:val="004E3904"/>
    <w:rsid w:val="00602028"/>
    <w:rsid w:val="00604673"/>
    <w:rsid w:val="006825F2"/>
    <w:rsid w:val="0070386B"/>
    <w:rsid w:val="0070736D"/>
    <w:rsid w:val="00802789"/>
    <w:rsid w:val="0087331E"/>
    <w:rsid w:val="009004A9"/>
    <w:rsid w:val="00906A6F"/>
    <w:rsid w:val="009629D6"/>
    <w:rsid w:val="009E4F52"/>
    <w:rsid w:val="00A95906"/>
    <w:rsid w:val="00AE7CBF"/>
    <w:rsid w:val="00B37E44"/>
    <w:rsid w:val="00B63043"/>
    <w:rsid w:val="00BD4721"/>
    <w:rsid w:val="00BE0BBD"/>
    <w:rsid w:val="00C33BDE"/>
    <w:rsid w:val="00C75B44"/>
    <w:rsid w:val="00DD3AAA"/>
    <w:rsid w:val="00E36C88"/>
    <w:rsid w:val="00E515B6"/>
    <w:rsid w:val="00EC07CE"/>
    <w:rsid w:val="00F0379E"/>
    <w:rsid w:val="00F03930"/>
    <w:rsid w:val="00FE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C6D"/>
    <w:pPr>
      <w:widowControl w:val="0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E3904"/>
    <w:pPr>
      <w:keepNext/>
      <w:suppressAutoHyphens/>
      <w:autoSpaceDE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3904"/>
    <w:rPr>
      <w:rFonts w:ascii="Arial" w:hAnsi="Arial" w:cs="Arial"/>
      <w:b/>
      <w:bCs/>
      <w:kern w:val="32"/>
      <w:sz w:val="32"/>
      <w:szCs w:val="32"/>
      <w:lang w:val="pl-PL" w:eastAsia="ar-SA" w:bidi="ar-SA"/>
    </w:rPr>
  </w:style>
  <w:style w:type="table" w:customStyle="1" w:styleId="TableNormal1">
    <w:name w:val="Table Normal1"/>
    <w:uiPriority w:val="99"/>
    <w:semiHidden/>
    <w:rsid w:val="00021C6D"/>
    <w:pPr>
      <w:widowControl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021C6D"/>
    <w:pPr>
      <w:spacing w:before="120"/>
      <w:ind w:left="684" w:hanging="566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21C6D"/>
    <w:rPr>
      <w:rFonts w:ascii="Calibri" w:hAnsi="Calibri" w:cs="Calibri"/>
    </w:rPr>
  </w:style>
  <w:style w:type="paragraph" w:styleId="ListParagraph">
    <w:name w:val="List Paragraph"/>
    <w:aliases w:val="Akapit z listą1,L1,Numerowanie,Akapit z listą5,T_SZ_List Paragraph,normalny tekst,Kolorowa lista — akcent 11,Akapit z listą BS,CW_Lista,Colorful List - Accent 11,Akapit z listą4,Średnia siatka 1 — akcent 21,sw tekst,Obiekt"/>
    <w:basedOn w:val="Normal"/>
    <w:link w:val="ListParagraphChar"/>
    <w:uiPriority w:val="99"/>
    <w:qFormat/>
    <w:rsid w:val="00021C6D"/>
  </w:style>
  <w:style w:type="paragraph" w:customStyle="1" w:styleId="TableParagraph">
    <w:name w:val="Table Paragraph"/>
    <w:basedOn w:val="Normal"/>
    <w:uiPriority w:val="99"/>
    <w:rsid w:val="00021C6D"/>
  </w:style>
  <w:style w:type="character" w:styleId="CommentReference">
    <w:name w:val="annotation reference"/>
    <w:basedOn w:val="DefaultParagraphFont"/>
    <w:uiPriority w:val="99"/>
    <w:semiHidden/>
    <w:rsid w:val="00021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21C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21C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21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21C6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21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1C6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4E3904"/>
    <w:pPr>
      <w:widowControl/>
      <w:suppressAutoHyphens/>
      <w:autoSpaceDN w:val="0"/>
      <w:textAlignment w:val="baseline"/>
    </w:pPr>
    <w:rPr>
      <w:rFonts w:ascii="Courier New" w:eastAsia="MS Mincho" w:hAnsi="Courier New" w:cs="Courier New"/>
      <w:kern w:val="3"/>
      <w:sz w:val="20"/>
      <w:szCs w:val="20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E3904"/>
    <w:rPr>
      <w:rFonts w:ascii="Courier New" w:eastAsia="MS Mincho" w:hAnsi="Courier New" w:cs="Courier New"/>
      <w:kern w:val="3"/>
      <w:lang w:val="pl-PL" w:eastAsia="pl-PL"/>
    </w:rPr>
  </w:style>
  <w:style w:type="paragraph" w:customStyle="1" w:styleId="western">
    <w:name w:val="western"/>
    <w:basedOn w:val="Normal"/>
    <w:uiPriority w:val="99"/>
    <w:rsid w:val="004E3904"/>
    <w:pPr>
      <w:widowControl/>
      <w:suppressAutoHyphens/>
      <w:autoSpaceDN w:val="0"/>
      <w:spacing w:before="100" w:after="119"/>
      <w:textAlignment w:val="baseline"/>
    </w:pPr>
    <w:rPr>
      <w:rFonts w:ascii="Times New Roman" w:eastAsia="MS Mincho" w:hAnsi="Times New Roman" w:cs="Times New Roman"/>
      <w:color w:val="000000"/>
      <w:kern w:val="3"/>
      <w:sz w:val="16"/>
      <w:szCs w:val="16"/>
      <w:u w:val="single"/>
      <w:lang w:eastAsia="pl-PL"/>
    </w:rPr>
  </w:style>
  <w:style w:type="character" w:customStyle="1" w:styleId="ListParagraphChar">
    <w:name w:val="List Paragraph Char"/>
    <w:aliases w:val="Akapit z listą1 Char,L1 Char,Numerowanie Char,Akapit z listą5 Char,T_SZ_List Paragraph Char,normalny tekst Char,Kolorowa lista — akcent 11 Char,Akapit z listą BS Char,CW_Lista Char,Colorful List - Accent 11 Char,Akapit z listą4 Char"/>
    <w:link w:val="ListParagraph"/>
    <w:uiPriority w:val="99"/>
    <w:locked/>
    <w:rsid w:val="004E3904"/>
    <w:rPr>
      <w:rFonts w:ascii="Calibri" w:hAnsi="Calibri" w:cs="Calibri"/>
      <w:sz w:val="22"/>
      <w:szCs w:val="22"/>
      <w:lang w:val="pl-P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7</Pages>
  <Words>1659</Words>
  <Characters>9955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Admin</dc:creator>
  <cp:keywords/>
  <dc:description/>
  <cp:lastModifiedBy>USER</cp:lastModifiedBy>
  <cp:revision>3</cp:revision>
  <cp:lastPrinted>2022-04-15T06:33:00Z</cp:lastPrinted>
  <dcterms:created xsi:type="dcterms:W3CDTF">2022-04-15T06:31:00Z</dcterms:created>
  <dcterms:modified xsi:type="dcterms:W3CDTF">2022-04-15T06:33:00Z</dcterms:modified>
</cp:coreProperties>
</file>