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FD" w:rsidRPr="000E2686" w:rsidRDefault="00A140FD" w:rsidP="00573A06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A140FD" w:rsidRDefault="00A140FD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OSÓB, </w:t>
      </w:r>
    </w:p>
    <w:p w:rsidR="00A140FD" w:rsidRDefault="00A140FD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KTÓRE ZOSTANĄ SKIEROWANE </w:t>
      </w:r>
    </w:p>
    <w:p w:rsidR="00A140FD" w:rsidRDefault="00A140FD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DO REALIZACJI ZAMÓWIENIA</w:t>
      </w:r>
    </w:p>
    <w:p w:rsidR="00A140FD" w:rsidRDefault="00A140FD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A140FD" w:rsidRPr="000F30F8" w:rsidRDefault="00A140FD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A140FD" w:rsidRPr="007B4B39" w:rsidRDefault="00A140F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A140FD" w:rsidRDefault="00A140F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A140FD" w:rsidRDefault="00A140F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A140FD" w:rsidRDefault="00A140F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A140FD" w:rsidRDefault="00A140F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A140FD" w:rsidRDefault="00A140F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A140FD" w:rsidRDefault="00A140FD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A140FD" w:rsidRPr="007C6FC4" w:rsidRDefault="00A140FD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A140FD" w:rsidRPr="003D159A">
        <w:trPr>
          <w:trHeight w:val="534"/>
        </w:trPr>
        <w:tc>
          <w:tcPr>
            <w:tcW w:w="3348" w:type="dxa"/>
            <w:vAlign w:val="center"/>
          </w:tcPr>
          <w:p w:rsidR="00A140FD" w:rsidRPr="00C31AD3" w:rsidRDefault="00A140F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A140FD" w:rsidRPr="00C31AD3" w:rsidRDefault="00A140F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A140FD" w:rsidRPr="00C31AD3" w:rsidRDefault="00A140F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A140FD" w:rsidRPr="00C31AD3" w:rsidRDefault="00A140F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A140FD">
        <w:trPr>
          <w:trHeight w:val="690"/>
        </w:trPr>
        <w:tc>
          <w:tcPr>
            <w:tcW w:w="3348" w:type="dxa"/>
          </w:tcPr>
          <w:p w:rsidR="00A140FD" w:rsidRPr="00C31AD3" w:rsidRDefault="00A140F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A140FD" w:rsidRPr="00C31AD3" w:rsidRDefault="00A140F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A140FD" w:rsidRPr="00C31AD3" w:rsidRDefault="00A140F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A140FD" w:rsidRPr="00C31AD3" w:rsidRDefault="00A140F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A140FD" w:rsidRDefault="00A140FD" w:rsidP="00E50672">
      <w:pPr>
        <w:pStyle w:val="ListParagraph"/>
        <w:spacing w:line="360" w:lineRule="auto"/>
        <w:ind w:left="0" w:hanging="11"/>
        <w:jc w:val="both"/>
      </w:pPr>
      <w:r>
        <w:tab/>
      </w:r>
    </w:p>
    <w:p w:rsidR="00A140FD" w:rsidRDefault="00A140FD" w:rsidP="00E50672">
      <w:pPr>
        <w:pStyle w:val="ListParagraph"/>
        <w:spacing w:line="360" w:lineRule="auto"/>
        <w:ind w:left="0" w:hanging="11"/>
        <w:jc w:val="both"/>
      </w:pPr>
      <w:r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do realizacji zamówienia zostaną skierowane następujące osoby:</w:t>
      </w:r>
    </w:p>
    <w:tbl>
      <w:tblPr>
        <w:tblpPr w:leftFromText="141" w:rightFromText="141" w:vertAnchor="text" w:horzAnchor="margin" w:tblpXSpec="center" w:tblpY="14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698"/>
        <w:gridCol w:w="1620"/>
        <w:gridCol w:w="1980"/>
        <w:gridCol w:w="2160"/>
        <w:gridCol w:w="2160"/>
      </w:tblGrid>
      <w:tr w:rsidR="00A140FD" w:rsidRPr="00B631EC" w:rsidTr="00E50672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A140FD" w:rsidRPr="00B631EC" w:rsidRDefault="00A140FD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A140FD" w:rsidRPr="00B631EC" w:rsidRDefault="00A140FD" w:rsidP="00E50672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A140FD" w:rsidRPr="00B631EC" w:rsidRDefault="00A140FD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Uprawnienia (nr i opis uprawnień)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A140FD" w:rsidRPr="00B631EC" w:rsidRDefault="00A140FD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na stanowisku kierownika budowy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D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A140FD" w:rsidRPr="00B631EC" w:rsidRDefault="00A140FD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wykonywanych czynności w przedmiotowym postępowaniu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A140FD" w:rsidRPr="00B631EC" w:rsidRDefault="00A140FD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dysponowania wskazaną osobą</w:t>
            </w:r>
          </w:p>
        </w:tc>
      </w:tr>
      <w:tr w:rsidR="00A140FD" w:rsidRPr="00B0747D" w:rsidTr="00E50672">
        <w:trPr>
          <w:trHeight w:val="1809"/>
        </w:trPr>
        <w:tc>
          <w:tcPr>
            <w:tcW w:w="570" w:type="dxa"/>
            <w:vAlign w:val="center"/>
          </w:tcPr>
          <w:p w:rsidR="00A140FD" w:rsidRPr="00B631EC" w:rsidRDefault="00A140FD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A140FD" w:rsidRPr="00B631EC" w:rsidRDefault="00A140FD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projektant branży architektonicznej</w:t>
            </w:r>
          </w:p>
        </w:tc>
        <w:tc>
          <w:tcPr>
            <w:tcW w:w="216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A140FD" w:rsidRPr="00B0747D" w:rsidTr="00E50672">
        <w:trPr>
          <w:trHeight w:val="1809"/>
        </w:trPr>
        <w:tc>
          <w:tcPr>
            <w:tcW w:w="570" w:type="dxa"/>
            <w:vAlign w:val="center"/>
          </w:tcPr>
          <w:p w:rsidR="00A140FD" w:rsidRPr="00B631EC" w:rsidRDefault="00A140FD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98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A140FD" w:rsidRPr="00B631EC" w:rsidRDefault="00A140FD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projektant branży sanitarnej</w:t>
            </w:r>
          </w:p>
        </w:tc>
        <w:tc>
          <w:tcPr>
            <w:tcW w:w="216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A140FD" w:rsidRPr="00B0747D" w:rsidTr="00E50672">
        <w:trPr>
          <w:trHeight w:val="1809"/>
        </w:trPr>
        <w:tc>
          <w:tcPr>
            <w:tcW w:w="570" w:type="dxa"/>
            <w:vAlign w:val="center"/>
          </w:tcPr>
          <w:p w:rsidR="00A140FD" w:rsidRPr="00B631EC" w:rsidRDefault="00A140FD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98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A140FD" w:rsidRPr="00B631EC" w:rsidRDefault="00A140FD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projektant branży elektrycznej</w:t>
            </w:r>
          </w:p>
        </w:tc>
        <w:tc>
          <w:tcPr>
            <w:tcW w:w="216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A140FD" w:rsidRPr="00B0747D" w:rsidTr="00E50672">
        <w:trPr>
          <w:trHeight w:val="1809"/>
        </w:trPr>
        <w:tc>
          <w:tcPr>
            <w:tcW w:w="570" w:type="dxa"/>
            <w:vAlign w:val="center"/>
          </w:tcPr>
          <w:p w:rsidR="00A140FD" w:rsidRPr="00B631EC" w:rsidRDefault="00A140FD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98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A140FD" w:rsidRPr="00B631EC" w:rsidRDefault="00A140FD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kierownik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budowy (kierownik robót branży architektonicznej)</w:t>
            </w:r>
          </w:p>
        </w:tc>
        <w:tc>
          <w:tcPr>
            <w:tcW w:w="2160" w:type="dxa"/>
          </w:tcPr>
          <w:p w:rsidR="00A140FD" w:rsidRPr="00B0747D" w:rsidRDefault="00A140FD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A140FD" w:rsidRDefault="00A140FD" w:rsidP="005B7C76">
      <w:pPr>
        <w:pStyle w:val="ListParagraph"/>
        <w:spacing w:line="360" w:lineRule="auto"/>
        <w:ind w:left="141" w:hanging="11"/>
        <w:jc w:val="both"/>
      </w:pPr>
    </w:p>
    <w:p w:rsidR="00A140FD" w:rsidRDefault="00A140FD" w:rsidP="00E50672">
      <w:pPr>
        <w:pStyle w:val="ListParagraph"/>
        <w:spacing w:line="360" w:lineRule="auto"/>
        <w:ind w:left="0" w:hanging="11"/>
        <w:jc w:val="both"/>
      </w:pPr>
      <w:r>
        <w:tab/>
      </w:r>
      <w:r>
        <w:tab/>
      </w:r>
    </w:p>
    <w:p w:rsidR="00A140FD" w:rsidRPr="00ED0A4D" w:rsidRDefault="00A140FD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SWZ.</w:t>
      </w:r>
    </w:p>
    <w:p w:rsidR="00A140FD" w:rsidRPr="00E50672" w:rsidRDefault="00A140FD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672">
        <w:rPr>
          <w:rFonts w:ascii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Informacje o wskazanej osobie</w:t>
      </w:r>
      <w:r w:rsidRPr="00ED0A4D">
        <w:rPr>
          <w:rFonts w:ascii="Times New Roman" w:hAnsi="Times New Roman" w:cs="Times New Roman"/>
          <w:sz w:val="24"/>
          <w:szCs w:val="24"/>
        </w:rPr>
        <w:t xml:space="preserve">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 xml:space="preserve">rozdz. </w:t>
      </w:r>
      <w:r w:rsidRPr="00E50672">
        <w:rPr>
          <w:rFonts w:ascii="Times New Roman" w:hAnsi="Times New Roman" w:cs="Times New Roman"/>
          <w:sz w:val="24"/>
          <w:szCs w:val="24"/>
          <w:lang w:val="en-US"/>
        </w:rPr>
        <w:t>VIII ust. 2 lit. d pkt 2 ppkt 2.1.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-2.4. </w:t>
      </w:r>
      <w:r w:rsidRPr="00E50672">
        <w:rPr>
          <w:rFonts w:ascii="Times New Roman" w:hAnsi="Times New Roman" w:cs="Times New Roman"/>
          <w:sz w:val="24"/>
          <w:szCs w:val="24"/>
          <w:lang w:val="en-US"/>
        </w:rPr>
        <w:t>SWZ.</w:t>
      </w:r>
    </w:p>
    <w:p w:rsidR="00A140FD" w:rsidRPr="00E50672" w:rsidRDefault="00A140FD" w:rsidP="00ED0A4D">
      <w:pPr>
        <w:pStyle w:val="western"/>
        <w:spacing w:before="0" w:after="0" w:line="360" w:lineRule="auto"/>
        <w:ind w:left="540" w:hanging="540"/>
        <w:rPr>
          <w:sz w:val="24"/>
          <w:szCs w:val="24"/>
          <w:lang w:val="en-US"/>
        </w:rPr>
      </w:pPr>
    </w:p>
    <w:p w:rsidR="00A140FD" w:rsidRPr="00E50672" w:rsidRDefault="00A140FD" w:rsidP="00C8059F">
      <w:pPr>
        <w:pStyle w:val="western"/>
        <w:spacing w:before="0" w:after="0" w:line="360" w:lineRule="auto"/>
        <w:ind w:left="720"/>
        <w:rPr>
          <w:sz w:val="24"/>
          <w:szCs w:val="24"/>
          <w:lang w:val="en-US"/>
        </w:rPr>
      </w:pPr>
    </w:p>
    <w:p w:rsidR="00A140FD" w:rsidRPr="00E50672" w:rsidRDefault="00A140FD" w:rsidP="00C8059F">
      <w:pPr>
        <w:pStyle w:val="western"/>
        <w:spacing w:before="0" w:after="0" w:line="360" w:lineRule="auto"/>
        <w:ind w:left="720"/>
        <w:rPr>
          <w:sz w:val="24"/>
          <w:szCs w:val="24"/>
          <w:lang w:val="en-US"/>
        </w:rPr>
      </w:pPr>
    </w:p>
    <w:p w:rsidR="00A140FD" w:rsidRPr="00E50672" w:rsidRDefault="00A140FD" w:rsidP="00C8059F">
      <w:pPr>
        <w:pStyle w:val="western"/>
        <w:spacing w:before="0" w:after="0" w:line="360" w:lineRule="auto"/>
        <w:ind w:left="720"/>
        <w:rPr>
          <w:sz w:val="24"/>
          <w:szCs w:val="24"/>
          <w:lang w:val="en-US"/>
        </w:rPr>
      </w:pPr>
    </w:p>
    <w:p w:rsidR="00A140FD" w:rsidRDefault="00A140FD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A140FD" w:rsidRPr="00547711" w:rsidRDefault="00A140FD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A140FD" w:rsidRPr="00547711" w:rsidSect="00E50672">
      <w:footerReference w:type="default" r:id="rId7"/>
      <w:pgSz w:w="11906" w:h="16838"/>
      <w:pgMar w:top="899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FD" w:rsidRDefault="00A140F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40FD" w:rsidRDefault="00A140F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FD" w:rsidRDefault="00A140FD">
    <w:pPr>
      <w:pStyle w:val="Footer"/>
      <w:jc w:val="right"/>
    </w:pPr>
    <w:fldSimple w:instr=" PAGE ">
      <w:r>
        <w:rPr>
          <w:noProof/>
        </w:rPr>
        <w:t>1</w:t>
      </w:r>
    </w:fldSimple>
  </w:p>
  <w:p w:rsidR="00A140FD" w:rsidRDefault="00A140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FD" w:rsidRDefault="00A140F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40FD" w:rsidRDefault="00A140F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35CF1"/>
    <w:rsid w:val="000748CF"/>
    <w:rsid w:val="000D5BFC"/>
    <w:rsid w:val="000E14DE"/>
    <w:rsid w:val="000E2686"/>
    <w:rsid w:val="000F2026"/>
    <w:rsid w:val="000F266C"/>
    <w:rsid w:val="000F30F8"/>
    <w:rsid w:val="0010339E"/>
    <w:rsid w:val="0012057F"/>
    <w:rsid w:val="00125549"/>
    <w:rsid w:val="001267FF"/>
    <w:rsid w:val="001403C3"/>
    <w:rsid w:val="00151403"/>
    <w:rsid w:val="001613B0"/>
    <w:rsid w:val="001661D6"/>
    <w:rsid w:val="00182C18"/>
    <w:rsid w:val="00196D2A"/>
    <w:rsid w:val="001B47D2"/>
    <w:rsid w:val="001C2B9A"/>
    <w:rsid w:val="001D190E"/>
    <w:rsid w:val="001D48FF"/>
    <w:rsid w:val="001F712C"/>
    <w:rsid w:val="00223C9F"/>
    <w:rsid w:val="00224C4E"/>
    <w:rsid w:val="00226AF9"/>
    <w:rsid w:val="00260797"/>
    <w:rsid w:val="002A0D7B"/>
    <w:rsid w:val="002A3748"/>
    <w:rsid w:val="002A596A"/>
    <w:rsid w:val="002D360A"/>
    <w:rsid w:val="002E7660"/>
    <w:rsid w:val="002F3351"/>
    <w:rsid w:val="00301D75"/>
    <w:rsid w:val="003D159A"/>
    <w:rsid w:val="00442D50"/>
    <w:rsid w:val="004655E6"/>
    <w:rsid w:val="00470476"/>
    <w:rsid w:val="004A3A53"/>
    <w:rsid w:val="005272CB"/>
    <w:rsid w:val="00530CA3"/>
    <w:rsid w:val="00547711"/>
    <w:rsid w:val="00573A06"/>
    <w:rsid w:val="00585EE9"/>
    <w:rsid w:val="005A3A0C"/>
    <w:rsid w:val="005B7C76"/>
    <w:rsid w:val="005D4A13"/>
    <w:rsid w:val="005E17F9"/>
    <w:rsid w:val="005E1AE4"/>
    <w:rsid w:val="005E5834"/>
    <w:rsid w:val="005F7A80"/>
    <w:rsid w:val="00652A71"/>
    <w:rsid w:val="006732A3"/>
    <w:rsid w:val="006B0D52"/>
    <w:rsid w:val="006E12A3"/>
    <w:rsid w:val="006F60ED"/>
    <w:rsid w:val="00705AE0"/>
    <w:rsid w:val="00725AAD"/>
    <w:rsid w:val="0073492F"/>
    <w:rsid w:val="0074554C"/>
    <w:rsid w:val="007462ED"/>
    <w:rsid w:val="00750790"/>
    <w:rsid w:val="00792E31"/>
    <w:rsid w:val="007B4B39"/>
    <w:rsid w:val="007C6FC4"/>
    <w:rsid w:val="007F2E7D"/>
    <w:rsid w:val="0080337C"/>
    <w:rsid w:val="008252A5"/>
    <w:rsid w:val="00867421"/>
    <w:rsid w:val="008A2EE8"/>
    <w:rsid w:val="008B43B8"/>
    <w:rsid w:val="008C1CB7"/>
    <w:rsid w:val="008C7F83"/>
    <w:rsid w:val="008F1D48"/>
    <w:rsid w:val="009018C4"/>
    <w:rsid w:val="0091090A"/>
    <w:rsid w:val="009236ED"/>
    <w:rsid w:val="00935259"/>
    <w:rsid w:val="009C660C"/>
    <w:rsid w:val="009E1A34"/>
    <w:rsid w:val="009E1DAD"/>
    <w:rsid w:val="009E5342"/>
    <w:rsid w:val="009F1DB0"/>
    <w:rsid w:val="00A140FD"/>
    <w:rsid w:val="00A75625"/>
    <w:rsid w:val="00A822DA"/>
    <w:rsid w:val="00AB61B6"/>
    <w:rsid w:val="00AC5626"/>
    <w:rsid w:val="00AD17D4"/>
    <w:rsid w:val="00AD3AB6"/>
    <w:rsid w:val="00AE75B5"/>
    <w:rsid w:val="00B0747D"/>
    <w:rsid w:val="00B54882"/>
    <w:rsid w:val="00B631EC"/>
    <w:rsid w:val="00C04D89"/>
    <w:rsid w:val="00C217C3"/>
    <w:rsid w:val="00C31AD3"/>
    <w:rsid w:val="00C8059F"/>
    <w:rsid w:val="00CA56F8"/>
    <w:rsid w:val="00CC5635"/>
    <w:rsid w:val="00CE26FE"/>
    <w:rsid w:val="00D0344C"/>
    <w:rsid w:val="00D1095A"/>
    <w:rsid w:val="00D115CE"/>
    <w:rsid w:val="00D24C0F"/>
    <w:rsid w:val="00D35DB5"/>
    <w:rsid w:val="00D43AC9"/>
    <w:rsid w:val="00D52640"/>
    <w:rsid w:val="00DC16D0"/>
    <w:rsid w:val="00E17E95"/>
    <w:rsid w:val="00E50672"/>
    <w:rsid w:val="00E80AA3"/>
    <w:rsid w:val="00E834F3"/>
    <w:rsid w:val="00ED0A4D"/>
    <w:rsid w:val="00F138CD"/>
    <w:rsid w:val="00F56EC1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BC195B"/>
    <w:pPr>
      <w:numPr>
        <w:numId w:val="6"/>
      </w:numPr>
    </w:pPr>
  </w:style>
  <w:style w:type="numbering" w:customStyle="1" w:styleId="WWNum2">
    <w:name w:val="WWNum2"/>
    <w:rsid w:val="00BC195B"/>
    <w:pPr>
      <w:numPr>
        <w:numId w:val="9"/>
      </w:numPr>
    </w:pPr>
  </w:style>
  <w:style w:type="numbering" w:customStyle="1" w:styleId="WWNum7">
    <w:name w:val="WWNum7"/>
    <w:rsid w:val="00BC195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189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2021-02-25T07:51:00Z</cp:lastPrinted>
  <dcterms:created xsi:type="dcterms:W3CDTF">2022-03-04T09:06:00Z</dcterms:created>
  <dcterms:modified xsi:type="dcterms:W3CDTF">2022-03-04T09:06:00Z</dcterms:modified>
</cp:coreProperties>
</file>