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A0" w:rsidRDefault="00D941A0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D941A0" w:rsidRPr="000E2686" w:rsidRDefault="00D941A0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D941A0" w:rsidRDefault="00D941A0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 w:rsidR="00D941A0" w:rsidRDefault="00D941A0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USŁUG PROJEKTOWYCH</w:t>
      </w:r>
    </w:p>
    <w:p w:rsidR="00D941A0" w:rsidRDefault="00D941A0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D941A0" w:rsidRPr="000F30F8" w:rsidRDefault="00D941A0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D941A0" w:rsidRPr="007B4B39" w:rsidRDefault="00D941A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D941A0" w:rsidRDefault="00D941A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D941A0" w:rsidRDefault="00D941A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D941A0" w:rsidRDefault="00D941A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D941A0" w:rsidRDefault="00D941A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D941A0" w:rsidRDefault="00D941A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D941A0" w:rsidRDefault="00D941A0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D941A0" w:rsidRPr="007C6FC4" w:rsidRDefault="00D941A0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D941A0" w:rsidRPr="003D159A">
        <w:trPr>
          <w:trHeight w:val="534"/>
        </w:trPr>
        <w:tc>
          <w:tcPr>
            <w:tcW w:w="3348" w:type="dxa"/>
            <w:vAlign w:val="center"/>
          </w:tcPr>
          <w:p w:rsidR="00D941A0" w:rsidRPr="00C31AD3" w:rsidRDefault="00D941A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D941A0" w:rsidRPr="00C31AD3" w:rsidRDefault="00D941A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D941A0" w:rsidRPr="00C31AD3" w:rsidRDefault="00D941A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D941A0" w:rsidRPr="00C31AD3" w:rsidRDefault="00D941A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D941A0">
        <w:trPr>
          <w:trHeight w:val="690"/>
        </w:trPr>
        <w:tc>
          <w:tcPr>
            <w:tcW w:w="3348" w:type="dxa"/>
          </w:tcPr>
          <w:p w:rsidR="00D941A0" w:rsidRPr="00C31AD3" w:rsidRDefault="00D941A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D941A0" w:rsidRPr="00C31AD3" w:rsidRDefault="00D941A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D941A0" w:rsidRPr="00C31AD3" w:rsidRDefault="00D941A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D941A0" w:rsidRPr="00C31AD3" w:rsidRDefault="00D941A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D941A0" w:rsidRDefault="00D941A0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D941A0" w:rsidRDefault="00D941A0" w:rsidP="00685317">
      <w:pPr>
        <w:pStyle w:val="ListParagraph"/>
        <w:spacing w:line="360" w:lineRule="auto"/>
        <w:ind w:left="0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5B7C76">
        <w:rPr>
          <w:i/>
          <w:iCs/>
        </w:rPr>
        <w:t>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</w:t>
      </w:r>
      <w:r w:rsidRPr="00B0747D">
        <w:t xml:space="preserve">w okresie ostatnich </w:t>
      </w:r>
      <w:r>
        <w:t>5</w:t>
      </w:r>
      <w:r w:rsidRPr="00B0747D">
        <w:t xml:space="preserve"> lat przed upływem terminu składania ofert, a jeżeli okres prowadzenia działalności jest krótszy – w tym okresie wykonałem/liśmy</w:t>
      </w:r>
      <w:r>
        <w:t xml:space="preserve"> </w:t>
      </w:r>
      <w:r w:rsidRPr="00B0747D">
        <w:t xml:space="preserve">następujące </w:t>
      </w:r>
      <w:r>
        <w:t>usługi projektowe</w:t>
      </w:r>
      <w:r w:rsidRPr="00B0747D">
        <w:t>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238"/>
        <w:gridCol w:w="1800"/>
        <w:gridCol w:w="2160"/>
        <w:gridCol w:w="2520"/>
      </w:tblGrid>
      <w:tr w:rsidR="00D941A0" w:rsidRPr="00ED0A4D" w:rsidTr="006F2C0F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D941A0" w:rsidRPr="00ED0A4D" w:rsidRDefault="00D941A0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38" w:type="dxa"/>
            <w:shd w:val="clear" w:color="auto" w:fill="D9D9D9"/>
            <w:vAlign w:val="center"/>
          </w:tcPr>
          <w:p w:rsidR="00D941A0" w:rsidRPr="00ED0A4D" w:rsidRDefault="00D941A0" w:rsidP="006F2C0F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bCs/>
              </w:rPr>
              <w:t>usług projektowych</w:t>
            </w:r>
            <w:r w:rsidRPr="00ED0A4D">
              <w:rPr>
                <w:rFonts w:ascii="Times New Roman" w:hAnsi="Times New Roman" w:cs="Times New Roman"/>
                <w:b/>
                <w:bCs/>
              </w:rPr>
              <w:t xml:space="preserve"> (nazwa zadania)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D941A0" w:rsidRPr="00ED0A4D" w:rsidRDefault="00D941A0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Data wykonania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usług projektowych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D941A0" w:rsidRPr="00ED0A4D" w:rsidRDefault="00D941A0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 xml:space="preserve">Wartość wykonanych </w:t>
            </w:r>
            <w:r>
              <w:rPr>
                <w:rFonts w:ascii="Times New Roman" w:hAnsi="Times New Roman" w:cs="Times New Roman"/>
                <w:b/>
                <w:bCs/>
              </w:rPr>
              <w:t>usług projektowych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D941A0" w:rsidRPr="00ED0A4D" w:rsidRDefault="00D941A0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bCs/>
              </w:rPr>
              <w:t>usługi projektowe</w:t>
            </w:r>
            <w:r w:rsidRPr="00ED0A4D">
              <w:rPr>
                <w:rFonts w:ascii="Times New Roman" w:hAnsi="Times New Roman" w:cs="Times New Roman"/>
                <w:b/>
                <w:bCs/>
              </w:rPr>
              <w:t xml:space="preserve"> zostały wykonane</w:t>
            </w:r>
          </w:p>
        </w:tc>
      </w:tr>
      <w:tr w:rsidR="00D941A0" w:rsidRPr="00B0747D">
        <w:trPr>
          <w:trHeight w:val="1986"/>
        </w:trPr>
        <w:tc>
          <w:tcPr>
            <w:tcW w:w="570" w:type="dxa"/>
            <w:vAlign w:val="center"/>
          </w:tcPr>
          <w:p w:rsidR="00D941A0" w:rsidRPr="00ED0A4D" w:rsidRDefault="00D941A0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D941A0" w:rsidRPr="00B0747D">
        <w:trPr>
          <w:trHeight w:val="1986"/>
        </w:trPr>
        <w:tc>
          <w:tcPr>
            <w:tcW w:w="570" w:type="dxa"/>
            <w:vAlign w:val="center"/>
          </w:tcPr>
          <w:p w:rsidR="00D941A0" w:rsidRPr="00ED0A4D" w:rsidRDefault="00D941A0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D941A0" w:rsidRPr="00B0747D">
        <w:trPr>
          <w:trHeight w:val="1986"/>
        </w:trPr>
        <w:tc>
          <w:tcPr>
            <w:tcW w:w="570" w:type="dxa"/>
            <w:vAlign w:val="center"/>
          </w:tcPr>
          <w:p w:rsidR="00D941A0" w:rsidRPr="00ED0A4D" w:rsidRDefault="00D941A0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D941A0" w:rsidRPr="00B0747D" w:rsidTr="006F2C0F">
        <w:trPr>
          <w:trHeight w:val="1986"/>
        </w:trPr>
        <w:tc>
          <w:tcPr>
            <w:tcW w:w="570" w:type="dxa"/>
            <w:vAlign w:val="center"/>
          </w:tcPr>
          <w:p w:rsidR="00D941A0" w:rsidRPr="00ED0A4D" w:rsidRDefault="00D941A0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D941A0" w:rsidRPr="00B0747D" w:rsidRDefault="00D941A0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D941A0" w:rsidRDefault="00D941A0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D941A0" w:rsidRPr="00ED0A4D" w:rsidRDefault="00D941A0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SWZ.</w:t>
      </w:r>
    </w:p>
    <w:p w:rsidR="00D941A0" w:rsidRDefault="00D941A0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Rodzaj wykazanych </w:t>
      </w:r>
      <w:r w:rsidRPr="006F2C0F">
        <w:rPr>
          <w:rFonts w:ascii="Times New Roman" w:hAnsi="Times New Roman" w:cs="Times New Roman"/>
        </w:rPr>
        <w:t>usług projektowych</w:t>
      </w:r>
      <w:r w:rsidRPr="00ED0A4D">
        <w:rPr>
          <w:rFonts w:ascii="Times New Roman" w:hAnsi="Times New Roman" w:cs="Times New Roman"/>
          <w:b/>
          <w:bCs/>
        </w:rPr>
        <w:t xml:space="preserve"> </w:t>
      </w:r>
      <w:r w:rsidRPr="00ED0A4D">
        <w:rPr>
          <w:rFonts w:ascii="Times New Roman" w:hAnsi="Times New Roman" w:cs="Times New Roman"/>
          <w:sz w:val="24"/>
          <w:szCs w:val="24"/>
        </w:rPr>
        <w:t xml:space="preserve">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rozdziale VIII ust. 2 lit. d pkt 1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ppkt 1.1.</w:t>
      </w:r>
      <w:r w:rsidRPr="00ED0A4D">
        <w:rPr>
          <w:rFonts w:ascii="Times New Roman" w:hAnsi="Times New Roman" w:cs="Times New Roman"/>
          <w:sz w:val="24"/>
          <w:szCs w:val="24"/>
        </w:rPr>
        <w:t xml:space="preserve"> SWZ.</w:t>
      </w:r>
    </w:p>
    <w:p w:rsidR="00D941A0" w:rsidRPr="00ED0A4D" w:rsidRDefault="00D941A0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 załączeniu przekazuję </w:t>
      </w:r>
      <w:r w:rsidRPr="00ED0A4D">
        <w:rPr>
          <w:rFonts w:ascii="Times New Roman" w:hAnsi="Times New Roman" w:cs="Times New Roman"/>
          <w:b/>
          <w:bCs/>
          <w:sz w:val="24"/>
          <w:szCs w:val="24"/>
        </w:rPr>
        <w:t>........... szt. dowodów</w:t>
      </w:r>
      <w:r>
        <w:rPr>
          <w:rFonts w:ascii="Times New Roman" w:hAnsi="Times New Roman" w:cs="Times New Roman"/>
          <w:sz w:val="24"/>
          <w:szCs w:val="24"/>
        </w:rPr>
        <w:t xml:space="preserve"> potwierdzających,</w:t>
      </w:r>
      <w:r w:rsidRPr="00ED0A4D">
        <w:rPr>
          <w:rFonts w:ascii="Times New Roman" w:hAnsi="Times New Roman" w:cs="Times New Roman"/>
          <w:sz w:val="24"/>
          <w:szCs w:val="24"/>
        </w:rPr>
        <w:t xml:space="preserve"> że roboty budowlane zostały wykonane należycie.</w:t>
      </w:r>
    </w:p>
    <w:p w:rsidR="00D941A0" w:rsidRPr="00ED0A4D" w:rsidRDefault="00D941A0" w:rsidP="00ED0A4D">
      <w:pPr>
        <w:pStyle w:val="western"/>
        <w:spacing w:before="0" w:after="0" w:line="360" w:lineRule="auto"/>
        <w:ind w:left="540" w:hanging="540"/>
        <w:rPr>
          <w:sz w:val="24"/>
          <w:szCs w:val="24"/>
        </w:rPr>
      </w:pPr>
    </w:p>
    <w:p w:rsidR="00D941A0" w:rsidRDefault="00D941A0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D941A0" w:rsidRDefault="00D941A0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D941A0" w:rsidRDefault="00D941A0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D941A0" w:rsidRDefault="00D941A0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D941A0" w:rsidRPr="00547711" w:rsidRDefault="00D941A0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D941A0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A0" w:rsidRDefault="00D941A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41A0" w:rsidRDefault="00D941A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A0" w:rsidRDefault="00D941A0">
    <w:pPr>
      <w:pStyle w:val="Footer"/>
      <w:jc w:val="right"/>
    </w:pPr>
    <w:fldSimple w:instr=" PAGE ">
      <w:r>
        <w:rPr>
          <w:noProof/>
        </w:rPr>
        <w:t>1</w:t>
      </w:r>
    </w:fldSimple>
  </w:p>
  <w:p w:rsidR="00D941A0" w:rsidRDefault="00D941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A0" w:rsidRDefault="00D941A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41A0" w:rsidRDefault="00D941A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A0" w:rsidRDefault="00D941A0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266C"/>
    <w:rsid w:val="000F30F8"/>
    <w:rsid w:val="0010339E"/>
    <w:rsid w:val="0012057F"/>
    <w:rsid w:val="00125549"/>
    <w:rsid w:val="00133C1D"/>
    <w:rsid w:val="001403C3"/>
    <w:rsid w:val="001661D6"/>
    <w:rsid w:val="00182C18"/>
    <w:rsid w:val="00196D2A"/>
    <w:rsid w:val="001B47D2"/>
    <w:rsid w:val="001C2B9A"/>
    <w:rsid w:val="001D190E"/>
    <w:rsid w:val="001E54A2"/>
    <w:rsid w:val="00224C4E"/>
    <w:rsid w:val="00226AF9"/>
    <w:rsid w:val="002A0D7B"/>
    <w:rsid w:val="002A3748"/>
    <w:rsid w:val="002A596A"/>
    <w:rsid w:val="002D360A"/>
    <w:rsid w:val="002E7660"/>
    <w:rsid w:val="002F3351"/>
    <w:rsid w:val="00301D75"/>
    <w:rsid w:val="00384FC7"/>
    <w:rsid w:val="003D159A"/>
    <w:rsid w:val="00470476"/>
    <w:rsid w:val="004A3A53"/>
    <w:rsid w:val="004E5E70"/>
    <w:rsid w:val="00507308"/>
    <w:rsid w:val="005272CB"/>
    <w:rsid w:val="00547711"/>
    <w:rsid w:val="00585EE9"/>
    <w:rsid w:val="005A3A0C"/>
    <w:rsid w:val="005B7C76"/>
    <w:rsid w:val="005D4A13"/>
    <w:rsid w:val="005E17F9"/>
    <w:rsid w:val="005E5834"/>
    <w:rsid w:val="005F7A80"/>
    <w:rsid w:val="00652A71"/>
    <w:rsid w:val="006732A3"/>
    <w:rsid w:val="00685317"/>
    <w:rsid w:val="006E12A3"/>
    <w:rsid w:val="006F2C0F"/>
    <w:rsid w:val="00705AE0"/>
    <w:rsid w:val="0074554C"/>
    <w:rsid w:val="007462ED"/>
    <w:rsid w:val="007914A0"/>
    <w:rsid w:val="00792E31"/>
    <w:rsid w:val="007B4B39"/>
    <w:rsid w:val="007C6FC4"/>
    <w:rsid w:val="007F1EF3"/>
    <w:rsid w:val="007F2E7D"/>
    <w:rsid w:val="008252A5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9F4D99"/>
    <w:rsid w:val="00A4548F"/>
    <w:rsid w:val="00A6465D"/>
    <w:rsid w:val="00A75625"/>
    <w:rsid w:val="00AB20FD"/>
    <w:rsid w:val="00AB61B6"/>
    <w:rsid w:val="00AC5626"/>
    <w:rsid w:val="00AD17D4"/>
    <w:rsid w:val="00B0747D"/>
    <w:rsid w:val="00BB65BE"/>
    <w:rsid w:val="00C17397"/>
    <w:rsid w:val="00C217C3"/>
    <w:rsid w:val="00C31AD3"/>
    <w:rsid w:val="00C8059F"/>
    <w:rsid w:val="00CA56F8"/>
    <w:rsid w:val="00CC5635"/>
    <w:rsid w:val="00CD258B"/>
    <w:rsid w:val="00D0344C"/>
    <w:rsid w:val="00D1095A"/>
    <w:rsid w:val="00D115CE"/>
    <w:rsid w:val="00D24C0F"/>
    <w:rsid w:val="00D35DB5"/>
    <w:rsid w:val="00D43AC9"/>
    <w:rsid w:val="00D45946"/>
    <w:rsid w:val="00D941A0"/>
    <w:rsid w:val="00DC16D0"/>
    <w:rsid w:val="00E17E95"/>
    <w:rsid w:val="00E76441"/>
    <w:rsid w:val="00E80AA3"/>
    <w:rsid w:val="00E834F3"/>
    <w:rsid w:val="00EA1F9A"/>
    <w:rsid w:val="00ED0A4D"/>
    <w:rsid w:val="00EF7AF6"/>
    <w:rsid w:val="00F138CD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B47625"/>
    <w:pPr>
      <w:numPr>
        <w:numId w:val="6"/>
      </w:numPr>
    </w:pPr>
  </w:style>
  <w:style w:type="numbering" w:customStyle="1" w:styleId="WWNum2">
    <w:name w:val="WWNum2"/>
    <w:rsid w:val="00B47625"/>
    <w:pPr>
      <w:numPr>
        <w:numId w:val="9"/>
      </w:numPr>
    </w:pPr>
  </w:style>
  <w:style w:type="numbering" w:customStyle="1" w:styleId="WWNum7">
    <w:name w:val="WWNum7"/>
    <w:rsid w:val="00B4762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191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2021-07-09T12:01:00Z</cp:lastPrinted>
  <dcterms:created xsi:type="dcterms:W3CDTF">2022-03-04T08:52:00Z</dcterms:created>
  <dcterms:modified xsi:type="dcterms:W3CDTF">2022-03-04T08:52:00Z</dcterms:modified>
</cp:coreProperties>
</file>