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E2" w:rsidRPr="004E3904" w:rsidRDefault="002D31E2" w:rsidP="004E390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 Nr 1 do SWZ</w:t>
      </w:r>
    </w:p>
    <w:p w:rsidR="002D31E2" w:rsidRPr="004E3904" w:rsidRDefault="002D31E2" w:rsidP="004E3904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2" w:rsidRPr="004E3904" w:rsidRDefault="002D31E2" w:rsidP="004E3904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FORMULARZ OFERTY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  <w:u w:val="none"/>
        </w:rPr>
        <w:tab/>
      </w:r>
      <w:r w:rsidRPr="004E3904">
        <w:rPr>
          <w:b/>
          <w:bCs/>
          <w:sz w:val="24"/>
          <w:szCs w:val="24"/>
        </w:rPr>
        <w:t>ZAMAWIAJĄCY: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Gmina Orla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ul. Mickiewicza 5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17-106 Orla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NIP: 5432154250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REGON: 050659600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</w:rPr>
        <w:t>WYKONAWCA:</w:t>
      </w:r>
    </w:p>
    <w:p w:rsidR="002D31E2" w:rsidRPr="004E3904" w:rsidRDefault="002D31E2" w:rsidP="004E3904">
      <w:pPr>
        <w:pStyle w:val="western"/>
        <w:spacing w:before="0" w:after="0"/>
        <w:rPr>
          <w:b/>
          <w:bCs/>
          <w:sz w:val="24"/>
          <w:szCs w:val="24"/>
        </w:rPr>
      </w:pPr>
    </w:p>
    <w:p w:rsidR="002D31E2" w:rsidRPr="004E3904" w:rsidRDefault="002D31E2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I.</w:t>
      </w:r>
      <w:r w:rsidRPr="004E3904">
        <w:rPr>
          <w:sz w:val="24"/>
          <w:szCs w:val="24"/>
          <w:u w:val="none"/>
        </w:rPr>
        <w:t xml:space="preserve">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2D31E2" w:rsidRPr="004E3904">
        <w:trPr>
          <w:trHeight w:val="534"/>
        </w:trPr>
        <w:tc>
          <w:tcPr>
            <w:tcW w:w="3348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2D31E2" w:rsidRPr="004E3904">
        <w:trPr>
          <w:trHeight w:val="1824"/>
        </w:trPr>
        <w:tc>
          <w:tcPr>
            <w:tcW w:w="3348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2D31E2" w:rsidRPr="004E3904" w:rsidRDefault="002D31E2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2D31E2" w:rsidRPr="004E3904" w:rsidRDefault="002D31E2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II.</w:t>
      </w:r>
      <w:r w:rsidRPr="004E3904">
        <w:rPr>
          <w:sz w:val="24"/>
          <w:szCs w:val="24"/>
          <w:u w:val="none"/>
        </w:rPr>
        <w:t xml:space="preserve"> Osoba upoważniona do reprezentacji Wykonawcy/ów: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2D31E2" w:rsidRPr="004E3904">
        <w:trPr>
          <w:trHeight w:val="670"/>
        </w:trPr>
        <w:tc>
          <w:tcPr>
            <w:tcW w:w="2988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D31E2" w:rsidRPr="004E3904">
        <w:trPr>
          <w:trHeight w:val="1063"/>
        </w:trPr>
        <w:tc>
          <w:tcPr>
            <w:tcW w:w="2988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D31E2" w:rsidRPr="004E3904">
        <w:trPr>
          <w:trHeight w:val="700"/>
        </w:trPr>
        <w:tc>
          <w:tcPr>
            <w:tcW w:w="2988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D31E2" w:rsidRPr="004E3904">
        <w:trPr>
          <w:trHeight w:val="700"/>
        </w:trPr>
        <w:tc>
          <w:tcPr>
            <w:tcW w:w="2988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D31E2" w:rsidRPr="004E3904">
        <w:trPr>
          <w:trHeight w:val="824"/>
        </w:trPr>
        <w:tc>
          <w:tcPr>
            <w:tcW w:w="2988" w:type="dxa"/>
            <w:vAlign w:val="center"/>
          </w:tcPr>
          <w:p w:rsidR="002D31E2" w:rsidRPr="004E3904" w:rsidRDefault="002D31E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</w:tcPr>
          <w:p w:rsidR="002D31E2" w:rsidRPr="004E3904" w:rsidRDefault="002D31E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2D31E2" w:rsidRPr="004E3904" w:rsidRDefault="002D31E2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2D31E2" w:rsidRPr="004E3904" w:rsidRDefault="002D31E2" w:rsidP="004E3904">
      <w:pPr>
        <w:pStyle w:val="BodyText"/>
        <w:widowControl/>
        <w:spacing w:line="360" w:lineRule="auto"/>
        <w:ind w:left="32" w:hanging="32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Osoba odpowiedzialna za kontakty z Zamawiającym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(imię i nazwisko, dane kontaktow</w:t>
      </w:r>
      <w:r w:rsidRPr="004E3904">
        <w:rPr>
          <w:rFonts w:ascii="Times New Roman" w:hAnsi="Times New Roman" w:cs="Times New Roman"/>
          <w:sz w:val="24"/>
          <w:szCs w:val="24"/>
        </w:rPr>
        <w:t xml:space="preserve">e –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adres           e-mail, nr telefonu</w:t>
      </w:r>
      <w:r w:rsidRPr="004E3904">
        <w:rPr>
          <w:rFonts w:ascii="Times New Roman" w:hAnsi="Times New Roman" w:cs="Times New Roman"/>
          <w:sz w:val="24"/>
          <w:szCs w:val="24"/>
        </w:rPr>
        <w:t>)</w:t>
      </w: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…………………………………………..…………………………….……………</w:t>
      </w:r>
    </w:p>
    <w:p w:rsidR="002D31E2" w:rsidRPr="004E3904" w:rsidRDefault="002D31E2" w:rsidP="004E3904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D31E2" w:rsidRPr="004E3904" w:rsidRDefault="002D31E2" w:rsidP="004E3904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4E3904">
        <w:rPr>
          <w:rFonts w:ascii="Times New Roman" w:hAnsi="Times New Roman" w:cs="Times New Roman"/>
          <w:sz w:val="24"/>
          <w:szCs w:val="24"/>
        </w:rPr>
        <w:t xml:space="preserve"> W odpowiedzi na ogłoszenie o zamówieniu publicznym prowadzonym na podstawie art. 275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3904">
        <w:rPr>
          <w:rFonts w:ascii="Times New Roman" w:hAnsi="Times New Roman" w:cs="Times New Roman"/>
          <w:sz w:val="24"/>
          <w:szCs w:val="24"/>
        </w:rPr>
        <w:t>pkt 1 ustawy z dnia 11 września 2019 r. Prawo zamówień publicznych (Dz. U. z 2021 r. poz. 1129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E3904">
        <w:rPr>
          <w:rFonts w:ascii="Times New Roman" w:hAnsi="Times New Roman" w:cs="Times New Roman"/>
          <w:sz w:val="24"/>
          <w:szCs w:val="24"/>
        </w:rPr>
        <w:t xml:space="preserve">), tj. w trybie podstawowym bez negocjacji dla zadania inwestycyjnego pn.: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Głęboka termomodernizacja budynku Szkoły Podstawowej w Orli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4E3904">
        <w:rPr>
          <w:rFonts w:ascii="Times New Roman" w:hAnsi="Times New Roman" w:cs="Times New Roman"/>
          <w:spacing w:val="-2"/>
          <w:sz w:val="24"/>
          <w:szCs w:val="24"/>
        </w:rPr>
        <w:t xml:space="preserve">zgodnie z zasadami zawartymi w ustawie </w:t>
      </w:r>
      <w:r w:rsidRPr="004E3904">
        <w:rPr>
          <w:rFonts w:ascii="Times New Roman" w:hAnsi="Times New Roman" w:cs="Times New Roman"/>
          <w:sz w:val="24"/>
          <w:szCs w:val="24"/>
        </w:rPr>
        <w:t>Pzp oraz wymogami określonymi w SWZ dla tego postępowania:</w:t>
      </w:r>
    </w:p>
    <w:p w:rsidR="002D31E2" w:rsidRPr="004E3904" w:rsidRDefault="002D31E2" w:rsidP="004E3904">
      <w:pPr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</w:p>
    <w:p w:rsidR="002D31E2" w:rsidRDefault="002D31E2" w:rsidP="004E3904">
      <w:pPr>
        <w:numPr>
          <w:ilvl w:val="0"/>
          <w:numId w:val="2"/>
        </w:numPr>
        <w:spacing w:line="360" w:lineRule="auto"/>
        <w:ind w:left="540" w:right="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Oferujemy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całości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opisanego</w:t>
      </w:r>
      <w:r w:rsidRPr="009629D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Specyfikacji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Pr="009629D6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pacing w:val="-1"/>
          <w:sz w:val="24"/>
          <w:szCs w:val="24"/>
        </w:rPr>
        <w:t>Zamówienia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(SWZ)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przedmiotu</w:t>
      </w:r>
      <w:r w:rsidRPr="009629D6">
        <w:rPr>
          <w:rFonts w:ascii="Times New Roman" w:hAnsi="Times New Roman" w:cs="Times New Roman"/>
          <w:b/>
          <w:bCs/>
          <w:spacing w:val="52"/>
          <w:w w:val="9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z w:val="24"/>
          <w:szCs w:val="24"/>
        </w:rPr>
        <w:t>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określonymi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łączną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ryczałtową</w:t>
      </w:r>
      <w:r w:rsidRPr="004E3904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stanowiącą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wynoszącą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Pr="004E3904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2D31E2" w:rsidRPr="004E3904" w:rsidRDefault="002D31E2" w:rsidP="004E3904">
      <w:pPr>
        <w:tabs>
          <w:tab w:val="left" w:pos="826"/>
        </w:tabs>
        <w:spacing w:line="360" w:lineRule="auto"/>
        <w:ind w:left="826" w:right="21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za wykonanie:</w:t>
      </w:r>
    </w:p>
    <w:p w:rsidR="002D31E2" w:rsidRPr="009629D6" w:rsidRDefault="002D31E2" w:rsidP="004E3904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związanych z wykonaniem audytu i dokumentacji projektowej: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Default="002D31E2" w:rsidP="004E3904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2D31E2" w:rsidRPr="009629D6" w:rsidRDefault="002D31E2" w:rsidP="00DD3AAA">
      <w:pPr>
        <w:pStyle w:val="BodyText"/>
        <w:numPr>
          <w:ilvl w:val="0"/>
          <w:numId w:val="3"/>
        </w:numPr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robót związanych z dociepleniem ścian, stropodachu, wymianę stolarki okiennej i drzwiowej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(cz. architektoniczna)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Default="002D31E2" w:rsidP="004E3904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2D31E2" w:rsidRPr="009629D6" w:rsidRDefault="002D31E2" w:rsidP="004E3904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wymianą o</w:t>
      </w:r>
      <w:r>
        <w:rPr>
          <w:rFonts w:ascii="Times New Roman" w:hAnsi="Times New Roman" w:cs="Times New Roman"/>
          <w:sz w:val="24"/>
          <w:szCs w:val="24"/>
          <w:u w:val="single"/>
        </w:rPr>
        <w:t>świetlenia i szaf rozdzielczych (cz. elektryczna):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Default="002D31E2" w:rsidP="009629D6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2D31E2" w:rsidRPr="009629D6" w:rsidRDefault="002D31E2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instalacją fotowoltaiczną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(cz. OZE)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D31E2" w:rsidRPr="00B63043" w:rsidRDefault="002D31E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Pr="004E3904" w:rsidRDefault="002D31E2" w:rsidP="009629D6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2D31E2" w:rsidRPr="009629D6" w:rsidRDefault="002D31E2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C.O.)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2D31E2" w:rsidRPr="00B63043" w:rsidRDefault="002D31E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Pr="004E3904" w:rsidRDefault="002D31E2" w:rsidP="009629D6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2D31E2" w:rsidRPr="009629D6" w:rsidRDefault="002D31E2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kotłownia)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D31E2" w:rsidRPr="00B63043" w:rsidRDefault="002D31E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Default="002D31E2" w:rsidP="009629D6">
      <w:pPr>
        <w:spacing w:line="360" w:lineRule="auto"/>
        <w:ind w:left="720" w:right="211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2D31E2" w:rsidRPr="009629D6" w:rsidRDefault="002D31E2" w:rsidP="00DD3AAA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wentylacja)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D31E2" w:rsidRPr="00B63043" w:rsidRDefault="002D31E2" w:rsidP="00DD3AAA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D31E2" w:rsidRPr="00B63043" w:rsidRDefault="002D31E2" w:rsidP="00DD3AAA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2D31E2" w:rsidRPr="004E3904" w:rsidRDefault="002D31E2" w:rsidP="00DD3AAA">
      <w:pPr>
        <w:spacing w:line="360" w:lineRule="auto"/>
        <w:ind w:left="720" w:right="211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7"/>
        </w:tabs>
        <w:spacing w:line="360" w:lineRule="auto"/>
        <w:ind w:right="2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że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całość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pkt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uwzględnia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opisane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SWZ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obejmuje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koszty,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poniesie</w:t>
      </w:r>
      <w:r w:rsidRPr="004E39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Zamawiający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tytułu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należytej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obowiązującymi</w:t>
      </w:r>
      <w:r w:rsidRPr="004E3904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przepisami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także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odpowiada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rzeczywistym</w:t>
      </w:r>
      <w:r w:rsidRPr="004E39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kosztom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wykonania</w:t>
      </w:r>
      <w:r w:rsidRPr="004E3904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wynikającym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Wynagrodzenie,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ust.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zmieniane</w:t>
      </w:r>
      <w:r w:rsidRPr="004E3904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toku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podlegało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waloryzacji,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wyjątkiem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okoliczności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przewidzianych</w:t>
      </w:r>
      <w:r w:rsidRPr="004E3904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treści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wzoru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udzielimy gwarancji obejmującej całość przedmiotu zamówienia  (na wykonane dokumentacje  projektowe,  dostarczone  materiały  i  urządzenia,  wykonane  montaże  i  roboty budowlane) na okres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4E3904">
        <w:rPr>
          <w:rFonts w:ascii="Times New Roman" w:hAnsi="Times New Roman" w:cs="Times New Roman"/>
          <w:sz w:val="24"/>
          <w:szCs w:val="24"/>
        </w:rPr>
        <w:t xml:space="preserve"> miesięcy, licząc od dnia podpisania protokołu odbioru końcowego </w:t>
      </w:r>
      <w:r>
        <w:rPr>
          <w:rFonts w:ascii="Times New Roman" w:hAnsi="Times New Roman" w:cs="Times New Roman"/>
          <w:sz w:val="24"/>
          <w:szCs w:val="24"/>
        </w:rPr>
        <w:t>wykonania przedmiotu zamówienia.</w:t>
      </w:r>
    </w:p>
    <w:p w:rsidR="002D31E2" w:rsidRPr="00E515B6" w:rsidRDefault="002D31E2" w:rsidP="00E515B6">
      <w:pPr>
        <w:tabs>
          <w:tab w:val="left" w:pos="826"/>
        </w:tabs>
        <w:spacing w:line="360" w:lineRule="auto"/>
        <w:ind w:left="826" w:right="216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(Oferowany okres gwarancji powinien zawierać się w przedziale pomiędzy 36 a 60 miesięcy – wpisać oferowany okres gwarancji w miesiącach)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1E2" w:rsidRPr="00E515B6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Składam/y niniejszą</w:t>
      </w:r>
      <w:r w:rsidRPr="00E515B6">
        <w:rPr>
          <w:rFonts w:ascii="Times New Roman" w:hAnsi="Times New Roman" w:cs="Times New Roman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sz w:val="24"/>
          <w:szCs w:val="24"/>
        </w:rPr>
        <w:t xml:space="preserve">ofertę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imieniu własnym / jako Wykonawcy wspólnie ubiegający się o udzielenie zamówienia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  <w:r w:rsidRPr="00E515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D31E2" w:rsidRPr="00E515B6" w:rsidRDefault="002D31E2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2D31E2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Zamówienie wykonam/y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sami / z udziałem podwykonawców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2D31E2" w:rsidRDefault="002D31E2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2D31E2" w:rsidRPr="00B63043" w:rsidRDefault="002D31E2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Podwykonawcy zostanie powierzona część zamówienia (określić zakres i rodzaj): </w:t>
      </w:r>
    </w:p>
    <w:p w:rsidR="002D31E2" w:rsidRDefault="002D31E2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B6304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2D31E2" w:rsidRDefault="002D31E2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ponosimy odpowiedzialność z tytułu rękojmi za wady fizyczne i prawne dokumentacji projektowej  oraz  wykonanych  robót  budowlanych  powstałe  w  wyniku  błędów  obejmujących wykonanie przedmiotu zamówienia, na zasadach określonych w Kodeksie cywilnym.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akceptujemy  termin  wykonania  całości  przedmiotu  zamówienia  i  zrealizujemy zamówienie w terminie do 16 miesięcy od daty zawarcia umowy, ale nie dłużej niż do dnia 30 sierpnia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zapoznaliśmy  się  z  wymaganiami  Zamawiającego,  dotyczącymi  przedmiotu zamówienia  zamieszczonymi  w  SWZ,  w  szczególności  w  załącznikach  obejmujących  Program funkcjonalno-użytkowy oraz Postanowienia Umowy i nie wnosimy do nich żadnych zastrzeżeń.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</w:t>
      </w:r>
      <w:r>
        <w:rPr>
          <w:rFonts w:ascii="Times New Roman" w:hAnsi="Times New Roman" w:cs="Times New Roman"/>
          <w:sz w:val="24"/>
          <w:szCs w:val="24"/>
        </w:rPr>
        <w:t xml:space="preserve">przez okres </w:t>
      </w:r>
      <w:r w:rsidRPr="004E3904">
        <w:rPr>
          <w:rFonts w:ascii="Times New Roman" w:hAnsi="Times New Roman" w:cs="Times New Roman"/>
          <w:sz w:val="24"/>
          <w:szCs w:val="24"/>
        </w:rPr>
        <w:t>30 dni od</w:t>
      </w:r>
      <w:r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Pr="004E3904">
        <w:rPr>
          <w:rFonts w:ascii="Times New Roman" w:hAnsi="Times New Roman" w:cs="Times New Roman"/>
          <w:sz w:val="24"/>
          <w:szCs w:val="24"/>
        </w:rPr>
        <w:t>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zrealizujemy zamówienie zgodnie z SWZ i zawartymi w niej Postanowieniami Umowy.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panele fotowoltaiczne, które dostarczymy na miejsce montażu będą miały datę produkcji nie wcześniejszą niż 1 rok wstecz od daty dostawy.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Wadium w kwocie ………………..… zł zostało przez nas wniesione w następującej formie/formach: ....................................................................................................................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Wadium wniesione w pieniądzu należy zwrócić na nr rachunku bankowego: ...............................................................................................................................................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Oświadczenie o zwolnieniu wadium w formie innej niż w pieniądzu należy złożyć na adres e-mail gwaranta lub poręczyciela: </w:t>
      </w:r>
    </w:p>
    <w:p w:rsidR="002D31E2" w:rsidRPr="004E3904" w:rsidRDefault="002D31E2" w:rsidP="004E3904">
      <w:pPr>
        <w:tabs>
          <w:tab w:val="left" w:pos="826"/>
        </w:tabs>
        <w:spacing w:line="360" w:lineRule="auto"/>
        <w:ind w:left="826" w:right="216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4E3904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informacje i dokumenty zawarte w Ofercie na stronach od nr ............. do nr ….......... / w załącznikach do oferty nr ……………………… (odpowiednio określić, które informacje i dokumenty objęte są tajemnicą) stanowią tajemnicę przedsiębiorstwa w rozumieniu przepisów o zwalczaniu nieuczciwej   konkurencji   i   zastrzegamy,   że   nie   mogą   być   one   udostępniane.   W   załączeniu przedstawiamy   uzasadnienie   zastrzeżenia   dowodzące,   że   informacje   te   stanowią   tajemnicę przedsiębiorstwa. Informacje i dokumenty zawarte na pozostałych stronach Oferty są jawne.</w:t>
      </w:r>
    </w:p>
    <w:p w:rsidR="002D31E2" w:rsidRPr="009629D6" w:rsidRDefault="002D31E2" w:rsidP="009629D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9629D6">
        <w:rPr>
          <w:rFonts w:ascii="Times New Roman" w:hAnsi="Times New Roman" w:cs="Times New Roman"/>
          <w:sz w:val="24"/>
          <w:szCs w:val="24"/>
        </w:rPr>
        <w:t xml:space="preserve">Składając niniejszą ofertę, zgodnie z art. 225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29D6">
        <w:rPr>
          <w:rFonts w:ascii="Times New Roman" w:hAnsi="Times New Roman" w:cs="Times New Roman"/>
          <w:sz w:val="24"/>
          <w:szCs w:val="24"/>
        </w:rPr>
        <w:t xml:space="preserve"> ustawy Pzp informuję, że wybór oferty:</w:t>
      </w:r>
    </w:p>
    <w:p w:rsidR="002D31E2" w:rsidRPr="00B63043" w:rsidRDefault="002D31E2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nie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:rsidR="002D31E2" w:rsidRDefault="002D31E2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prowadzić do powstania u Zamawiającego obowiązku podatkowego następujących towarów/usług: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1E2" w:rsidRPr="00B63043" w:rsidRDefault="002D31E2" w:rsidP="009629D6">
      <w:pPr>
        <w:ind w:left="7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 - …………………………………….     zł netto</w:t>
      </w:r>
    </w:p>
    <w:p w:rsidR="002D31E2" w:rsidRDefault="002D31E2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            Nazwa towaru/usług                   wartość bez kwoty podatku VAT</w:t>
      </w:r>
    </w:p>
    <w:p w:rsidR="002D31E2" w:rsidRPr="00B63043" w:rsidRDefault="002D31E2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2D31E2" w:rsidRPr="00B63043" w:rsidRDefault="002D31E2" w:rsidP="009629D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2D31E2" w:rsidRPr="004E3904" w:rsidRDefault="002D31E2" w:rsidP="004E3904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1E2" w:rsidRPr="004E3904" w:rsidRDefault="002D31E2" w:rsidP="00E515B6">
      <w:pPr>
        <w:numPr>
          <w:ilvl w:val="0"/>
          <w:numId w:val="2"/>
        </w:numPr>
        <w:tabs>
          <w:tab w:val="left" w:pos="827"/>
        </w:tabs>
        <w:spacing w:line="360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Akceptujemy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proponowany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projekt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Postanowień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zobowiązujemy</w:t>
      </w:r>
      <w:r w:rsidRPr="004E3904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się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podpisać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miejscu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wskazanym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naszej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Oferty,</w:t>
      </w:r>
      <w:r w:rsidRPr="004E3904">
        <w:rPr>
          <w:rFonts w:ascii="Times New Roman" w:hAnsi="Times New Roman" w:cs="Times New Roman"/>
          <w:spacing w:val="9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jako</w:t>
      </w:r>
      <w:r w:rsidRPr="004E39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najkorzystniejszej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przyznania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nam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zamówienia.</w:t>
      </w:r>
    </w:p>
    <w:p w:rsidR="002D31E2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W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4E39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wybrania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naszej </w:t>
      </w:r>
      <w:r w:rsidRPr="004E39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Oferty, </w:t>
      </w:r>
      <w:r w:rsidRPr="004E39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przed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podpisaniem </w:t>
      </w:r>
      <w:r w:rsidRPr="004E39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umowy 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wniesiemy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zabezpieczenie</w:t>
      </w:r>
      <w:r w:rsidRPr="004E3904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należytego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wykonania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wysokości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5B6">
        <w:rPr>
          <w:rFonts w:ascii="Times New Roman" w:hAnsi="Times New Roman" w:cs="Times New Roman"/>
          <w:color w:val="FF0000"/>
          <w:sz w:val="24"/>
          <w:szCs w:val="24"/>
        </w:rPr>
        <w:t>5%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całkowitej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ceny</w:t>
      </w:r>
      <w:r w:rsidRPr="004E3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brutto,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której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pkt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1.</w:t>
      </w:r>
    </w:p>
    <w:p w:rsidR="002D31E2" w:rsidRDefault="002D31E2" w:rsidP="00E515B6">
      <w:p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</w:p>
    <w:p w:rsidR="002D31E2" w:rsidRDefault="002D31E2" w:rsidP="00E515B6">
      <w:p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</w:p>
    <w:p w:rsidR="002D31E2" w:rsidRPr="00E515B6" w:rsidRDefault="002D31E2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  <w:r w:rsidRPr="00E515B6">
        <w:rPr>
          <w:rFonts w:ascii="Times New Roman" w:hAnsi="Times New Roman" w:cs="Times New Roman"/>
          <w:sz w:val="24"/>
          <w:szCs w:val="24"/>
        </w:rPr>
        <w:t>Oświadczam/my, że jestem/śmy:</w:t>
      </w:r>
    </w:p>
    <w:p w:rsidR="002D31E2" w:rsidRDefault="002D31E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07CE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MIKROPRZEDSIĘBIORSTWEM </w:t>
      </w:r>
    </w:p>
    <w:p w:rsidR="002D31E2" w:rsidRPr="001337F1" w:rsidRDefault="002D31E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07CE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6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MAŁYM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2D31E2" w:rsidRDefault="002D31E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07CE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7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ŚREDNIM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2D31E2" w:rsidRDefault="002D31E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07CE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8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PODMIOTEM PROWADZĄCYM JEDNOOSOBOWĄ DZIAŁALNOŚĆ</w:t>
      </w:r>
    </w:p>
    <w:p w:rsidR="002D31E2" w:rsidRPr="00B63043" w:rsidRDefault="002D31E2" w:rsidP="00E515B6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  <w:r w:rsidRPr="00B63043">
        <w:rPr>
          <w:color w:val="00000A"/>
          <w:sz w:val="24"/>
          <w:szCs w:val="24"/>
          <w:u w:val="none"/>
        </w:rPr>
        <w:tab/>
        <w:t xml:space="preserve">      (</w:t>
      </w:r>
      <w:r w:rsidRPr="00B63043">
        <w:rPr>
          <w:i/>
          <w:iCs/>
          <w:color w:val="00000A"/>
          <w:sz w:val="24"/>
          <w:szCs w:val="24"/>
          <w:u w:val="none"/>
        </w:rPr>
        <w:t>zaznacz właściwe</w:t>
      </w:r>
      <w:r w:rsidRPr="00B63043">
        <w:rPr>
          <w:color w:val="00000A"/>
          <w:sz w:val="24"/>
          <w:szCs w:val="24"/>
          <w:u w:val="none"/>
        </w:rPr>
        <w:t>)</w:t>
      </w:r>
    </w:p>
    <w:p w:rsidR="002D31E2" w:rsidRPr="00E515B6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  <w:u w:val="single"/>
        </w:rPr>
      </w:pPr>
      <w:r w:rsidRPr="00E515B6">
        <w:rPr>
          <w:rFonts w:ascii="Times New Roman" w:hAnsi="Times New Roman" w:cs="Times New Roman"/>
          <w:b/>
          <w:bCs/>
          <w:sz w:val="24"/>
          <w:szCs w:val="24"/>
          <w:u w:val="single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:rsidR="002D31E2" w:rsidRPr="004E3904" w:rsidRDefault="002D31E2" w:rsidP="004E3904">
      <w:pPr>
        <w:numPr>
          <w:ilvl w:val="0"/>
          <w:numId w:val="2"/>
        </w:num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Załącznikami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do</w:t>
      </w:r>
      <w:r w:rsidRPr="004E39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są:</w:t>
      </w:r>
    </w:p>
    <w:p w:rsidR="002D31E2" w:rsidRPr="004E3904" w:rsidRDefault="002D31E2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2D31E2" w:rsidRPr="004E3904" w:rsidRDefault="002D31E2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D31E2" w:rsidRPr="004E3904" w:rsidRDefault="002D31E2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2D31E2" w:rsidRPr="004E3904" w:rsidRDefault="002D31E2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1E2" w:rsidRPr="004E3904" w:rsidRDefault="002D31E2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1E2" w:rsidRPr="004E3904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Miejscowość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E39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data</w:t>
      </w:r>
      <w:r w:rsidRPr="004E39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D31E2" w:rsidRPr="004E3904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Pr="004E3904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E3904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2D31E2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Pr="004E3904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Pr="004E3904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0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4E3904">
        <w:rPr>
          <w:rFonts w:ascii="Times New Roman" w:hAnsi="Times New Roman" w:cs="Times New Roman"/>
          <w:sz w:val="24"/>
          <w:szCs w:val="24"/>
        </w:rPr>
        <w:t>……</w:t>
      </w:r>
    </w:p>
    <w:p w:rsidR="002D31E2" w:rsidRPr="004E3904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Default="002D31E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2D31E2" w:rsidRPr="004E3904" w:rsidRDefault="002D31E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4"/>
          <w:szCs w:val="24"/>
        </w:rPr>
      </w:pPr>
    </w:p>
    <w:p w:rsidR="002D31E2" w:rsidRPr="00604673" w:rsidRDefault="002D31E2" w:rsidP="00604673">
      <w:pPr>
        <w:spacing w:line="360" w:lineRule="auto"/>
        <w:ind w:left="649" w:right="63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UW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A</w:t>
      </w: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G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I</w:t>
      </w:r>
      <w:r w:rsidRPr="00E515B6">
        <w:rPr>
          <w:rFonts w:ascii="Times New Roman" w:hAnsi="Times New Roman" w:cs="Times New Roman"/>
          <w:b/>
          <w:bCs/>
          <w:w w:val="85"/>
          <w:sz w:val="20"/>
          <w:szCs w:val="20"/>
        </w:rPr>
        <w:t xml:space="preserve">  KOŃCOWE</w:t>
      </w:r>
    </w:p>
    <w:p w:rsidR="002D31E2" w:rsidRPr="00E515B6" w:rsidRDefault="002D31E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wypełnić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każdą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–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poprzez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zaznaczenie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właściwej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odpowiedzi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lub</w:t>
      </w:r>
      <w:r w:rsidRPr="00E515B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-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jeśli</w:t>
      </w:r>
      <w:r w:rsidRPr="00E515B6">
        <w:rPr>
          <w:rFonts w:ascii="Times New Roman" w:hAnsi="Times New Roman" w:cs="Times New Roman"/>
          <w:spacing w:val="64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jakaś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oświadczenie: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wpisać,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że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„nie</w:t>
      </w:r>
      <w:r w:rsidRPr="00604673"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dotyczy”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D31E2" w:rsidRPr="00E515B6" w:rsidRDefault="002D31E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dotyczącej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</w:t>
      </w:r>
      <w:r w:rsidRPr="00E515B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odpowiednio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dostosować</w:t>
      </w:r>
      <w:r w:rsidRPr="00E515B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zależności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</w:t>
      </w:r>
      <w:r w:rsidRPr="00E515B6"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tego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ofertę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Wykonawca,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wspólnie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ubiegający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zamówienia.</w:t>
      </w:r>
    </w:p>
    <w:p w:rsidR="002D31E2" w:rsidRPr="00E515B6" w:rsidRDefault="002D31E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odnoszące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formy</w:t>
      </w:r>
      <w:r w:rsidRPr="00E515B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niniejszej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oferty,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szczególności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co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podpisania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złożenia,</w:t>
      </w:r>
      <w:r w:rsidRPr="00E515B6">
        <w:rPr>
          <w:rFonts w:ascii="Times New Roman" w:hAnsi="Times New Roman" w:cs="Times New Roman"/>
          <w:spacing w:val="4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zostały</w:t>
      </w:r>
      <w:r w:rsidRPr="00E515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szczegółowo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opisane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SWZ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2D31E2" w:rsidRPr="00E515B6" w:rsidSect="004E3904">
      <w:pgSz w:w="11906" w:h="16838"/>
      <w:pgMar w:top="1417" w:right="926" w:bottom="1417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1B8"/>
    <w:multiLevelType w:val="hybridMultilevel"/>
    <w:tmpl w:val="397A692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BD0421"/>
    <w:multiLevelType w:val="hybridMultilevel"/>
    <w:tmpl w:val="3618BC2E"/>
    <w:lvl w:ilvl="0" w:tplc="E6C0D2AE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518617C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 w:tplc="61B4BC5C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 w:tplc="AA0618BA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 w:tplc="1362062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 w:tplc="DD78DBA4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 w:tplc="E0A0E7FA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 w:tplc="1240A2AC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 w:tplc="3918B000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2">
    <w:nsid w:val="3C845AF7"/>
    <w:multiLevelType w:val="hybridMultilevel"/>
    <w:tmpl w:val="FA16B58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5226"/>
    <w:multiLevelType w:val="hybridMultilevel"/>
    <w:tmpl w:val="71345C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2B6F54"/>
    <w:multiLevelType w:val="multilevel"/>
    <w:tmpl w:val="3618BC2E"/>
    <w:lvl w:ilvl="0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6">
    <w:nsid w:val="531106F7"/>
    <w:multiLevelType w:val="hybridMultilevel"/>
    <w:tmpl w:val="854C4E94"/>
    <w:lvl w:ilvl="0" w:tplc="FBA0E804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9345D86">
      <w:start w:val="1"/>
      <w:numFmt w:val="bullet"/>
      <w:lvlText w:val="•"/>
      <w:lvlJc w:val="left"/>
      <w:pPr>
        <w:ind w:left="1672" w:hanging="566"/>
      </w:pPr>
      <w:rPr>
        <w:rFonts w:hint="default"/>
      </w:rPr>
    </w:lvl>
    <w:lvl w:ilvl="2" w:tplc="50541A36">
      <w:start w:val="1"/>
      <w:numFmt w:val="bullet"/>
      <w:lvlText w:val="•"/>
      <w:lvlJc w:val="left"/>
      <w:pPr>
        <w:ind w:left="2518" w:hanging="566"/>
      </w:pPr>
      <w:rPr>
        <w:rFonts w:hint="default"/>
      </w:rPr>
    </w:lvl>
    <w:lvl w:ilvl="3" w:tplc="F0B29A16">
      <w:start w:val="1"/>
      <w:numFmt w:val="bullet"/>
      <w:lvlText w:val="•"/>
      <w:lvlJc w:val="left"/>
      <w:pPr>
        <w:ind w:left="3364" w:hanging="566"/>
      </w:pPr>
      <w:rPr>
        <w:rFonts w:hint="default"/>
      </w:rPr>
    </w:lvl>
    <w:lvl w:ilvl="4" w:tplc="BB5E783A">
      <w:start w:val="1"/>
      <w:numFmt w:val="bullet"/>
      <w:lvlText w:val="•"/>
      <w:lvlJc w:val="left"/>
      <w:pPr>
        <w:ind w:left="4210" w:hanging="566"/>
      </w:pPr>
      <w:rPr>
        <w:rFonts w:hint="default"/>
      </w:rPr>
    </w:lvl>
    <w:lvl w:ilvl="5" w:tplc="DDFA3FB2">
      <w:start w:val="1"/>
      <w:numFmt w:val="bullet"/>
      <w:lvlText w:val="•"/>
      <w:lvlJc w:val="left"/>
      <w:pPr>
        <w:ind w:left="5056" w:hanging="566"/>
      </w:pPr>
      <w:rPr>
        <w:rFonts w:hint="default"/>
      </w:rPr>
    </w:lvl>
    <w:lvl w:ilvl="6" w:tplc="127C9D2A">
      <w:start w:val="1"/>
      <w:numFmt w:val="bullet"/>
      <w:lvlText w:val="•"/>
      <w:lvlJc w:val="left"/>
      <w:pPr>
        <w:ind w:left="5902" w:hanging="566"/>
      </w:pPr>
      <w:rPr>
        <w:rFonts w:hint="default"/>
      </w:rPr>
    </w:lvl>
    <w:lvl w:ilvl="7" w:tplc="E7DA3874">
      <w:start w:val="1"/>
      <w:numFmt w:val="bullet"/>
      <w:lvlText w:val="•"/>
      <w:lvlJc w:val="left"/>
      <w:pPr>
        <w:ind w:left="6748" w:hanging="566"/>
      </w:pPr>
      <w:rPr>
        <w:rFonts w:hint="default"/>
      </w:rPr>
    </w:lvl>
    <w:lvl w:ilvl="8" w:tplc="124A26FA">
      <w:start w:val="1"/>
      <w:numFmt w:val="bullet"/>
      <w:lvlText w:val="•"/>
      <w:lvlJc w:val="left"/>
      <w:pPr>
        <w:ind w:left="7594" w:hanging="566"/>
      </w:pPr>
      <w:rPr>
        <w:rFonts w:hint="default"/>
      </w:rPr>
    </w:lvl>
  </w:abstractNum>
  <w:abstractNum w:abstractNumId="7">
    <w:nsid w:val="6C79334D"/>
    <w:multiLevelType w:val="hybridMultilevel"/>
    <w:tmpl w:val="43F21654"/>
    <w:lvl w:ilvl="0" w:tplc="E7BA6508">
      <w:start w:val="1"/>
      <w:numFmt w:val="decimal"/>
      <w:lvlText w:val="%1)"/>
      <w:lvlJc w:val="left"/>
      <w:pPr>
        <w:ind w:left="10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>
      <w:start w:val="1"/>
      <w:numFmt w:val="lowerLetter"/>
      <w:lvlText w:val="%5."/>
      <w:lvlJc w:val="left"/>
      <w:pPr>
        <w:ind w:left="3924" w:hanging="360"/>
      </w:pPr>
    </w:lvl>
    <w:lvl w:ilvl="5" w:tplc="0415001B">
      <w:start w:val="1"/>
      <w:numFmt w:val="lowerRoman"/>
      <w:lvlText w:val="%6."/>
      <w:lvlJc w:val="right"/>
      <w:pPr>
        <w:ind w:left="4644" w:hanging="180"/>
      </w:pPr>
    </w:lvl>
    <w:lvl w:ilvl="6" w:tplc="0415000F">
      <w:start w:val="1"/>
      <w:numFmt w:val="decimal"/>
      <w:lvlText w:val="%7."/>
      <w:lvlJc w:val="left"/>
      <w:pPr>
        <w:ind w:left="5364" w:hanging="360"/>
      </w:pPr>
    </w:lvl>
    <w:lvl w:ilvl="7" w:tplc="04150019">
      <w:start w:val="1"/>
      <w:numFmt w:val="lowerLetter"/>
      <w:lvlText w:val="%8."/>
      <w:lvlJc w:val="left"/>
      <w:pPr>
        <w:ind w:left="6084" w:hanging="360"/>
      </w:pPr>
    </w:lvl>
    <w:lvl w:ilvl="8" w:tplc="0415001B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75FE5290"/>
    <w:multiLevelType w:val="multilevel"/>
    <w:tmpl w:val="D248C808"/>
    <w:lvl w:ilvl="0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7F937D7E"/>
    <w:multiLevelType w:val="multilevel"/>
    <w:tmpl w:val="397A6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6D"/>
    <w:rsid w:val="00021C6D"/>
    <w:rsid w:val="000C1DFF"/>
    <w:rsid w:val="001337F1"/>
    <w:rsid w:val="00150E33"/>
    <w:rsid w:val="00241057"/>
    <w:rsid w:val="002D31E2"/>
    <w:rsid w:val="004E3904"/>
    <w:rsid w:val="00602028"/>
    <w:rsid w:val="00604673"/>
    <w:rsid w:val="006825F2"/>
    <w:rsid w:val="0070386B"/>
    <w:rsid w:val="0070736D"/>
    <w:rsid w:val="00802789"/>
    <w:rsid w:val="0087331E"/>
    <w:rsid w:val="009629D6"/>
    <w:rsid w:val="009E4F52"/>
    <w:rsid w:val="00A95906"/>
    <w:rsid w:val="00AE7CBF"/>
    <w:rsid w:val="00B63043"/>
    <w:rsid w:val="00BE0BBD"/>
    <w:rsid w:val="00C33BDE"/>
    <w:rsid w:val="00DD3AAA"/>
    <w:rsid w:val="00E36C88"/>
    <w:rsid w:val="00E515B6"/>
    <w:rsid w:val="00EC07CE"/>
    <w:rsid w:val="00F03930"/>
    <w:rsid w:val="00F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6D"/>
    <w:pPr>
      <w:widowControl w:val="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3904"/>
    <w:pPr>
      <w:keepNext/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904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table" w:customStyle="1" w:styleId="TableNormal1">
    <w:name w:val="Table Normal1"/>
    <w:uiPriority w:val="99"/>
    <w:semiHidden/>
    <w:rsid w:val="00021C6D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21C6D"/>
    <w:pPr>
      <w:spacing w:before="120"/>
      <w:ind w:left="684" w:hanging="566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1C6D"/>
    <w:rPr>
      <w:rFonts w:ascii="Calibri" w:hAnsi="Calibri" w:cs="Calibri"/>
    </w:rPr>
  </w:style>
  <w:style w:type="paragraph" w:styleId="ListParagraph">
    <w:name w:val="List Paragraph"/>
    <w:aliases w:val="Akapit z listą1,L1,Numerowanie,Akapit z listą5,T_SZ_List Paragraph,normalny tekst,Kolorowa lista — akcent 11,Akapit z listą BS,CW_Lista,Colorful List - Accent 11,Akapit z listą4,Średnia siatka 1 — akcent 21,sw tekst,Obiekt"/>
    <w:basedOn w:val="Normal"/>
    <w:link w:val="ListParagraphChar"/>
    <w:uiPriority w:val="99"/>
    <w:qFormat/>
    <w:rsid w:val="00021C6D"/>
  </w:style>
  <w:style w:type="paragraph" w:customStyle="1" w:styleId="TableParagraph">
    <w:name w:val="Table Paragraph"/>
    <w:basedOn w:val="Normal"/>
    <w:uiPriority w:val="99"/>
    <w:rsid w:val="00021C6D"/>
  </w:style>
  <w:style w:type="character" w:styleId="CommentReference">
    <w:name w:val="annotation reference"/>
    <w:basedOn w:val="DefaultParagraphFont"/>
    <w:uiPriority w:val="99"/>
    <w:semiHidden/>
    <w:rsid w:val="00021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1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1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1C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21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C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E3904"/>
    <w:pPr>
      <w:widowControl/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3904"/>
    <w:rPr>
      <w:rFonts w:ascii="Courier New" w:eastAsia="MS Mincho" w:hAnsi="Courier New" w:cs="Courier New"/>
      <w:kern w:val="3"/>
      <w:lang w:val="pl-PL" w:eastAsia="pl-PL"/>
    </w:rPr>
  </w:style>
  <w:style w:type="paragraph" w:customStyle="1" w:styleId="western">
    <w:name w:val="western"/>
    <w:basedOn w:val="Normal"/>
    <w:uiPriority w:val="99"/>
    <w:rsid w:val="004E3904"/>
    <w:pPr>
      <w:widowControl/>
      <w:suppressAutoHyphens/>
      <w:autoSpaceDN w:val="0"/>
      <w:spacing w:before="100" w:after="119"/>
      <w:textAlignment w:val="baseline"/>
    </w:pPr>
    <w:rPr>
      <w:rFonts w:ascii="Times New Roman" w:eastAsia="MS Mincho" w:hAnsi="Times New Roman" w:cs="Times New Roman"/>
      <w:color w:val="000000"/>
      <w:kern w:val="3"/>
      <w:sz w:val="16"/>
      <w:szCs w:val="16"/>
      <w:u w:val="single"/>
      <w:lang w:eastAsia="pl-PL"/>
    </w:rPr>
  </w:style>
  <w:style w:type="character" w:customStyle="1" w:styleId="ListParagraphChar">
    <w:name w:val="List Paragraph Char"/>
    <w:aliases w:val="Akapit z listą1 Char,L1 Char,Numerowanie Char,Akapit z listą5 Char,T_SZ_List Paragraph Char,normalny tekst Char,Kolorowa lista — akcent 11 Char,Akapit z listą BS Char,CW_Lista Char,Colorful List - Accent 11 Char,Akapit z listą4 Char"/>
    <w:link w:val="ListParagraph"/>
    <w:uiPriority w:val="99"/>
    <w:locked/>
    <w:rsid w:val="004E3904"/>
    <w:rPr>
      <w:rFonts w:ascii="Calibri" w:hAnsi="Calibri" w:cs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1656</Words>
  <Characters>9942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2022-03-01T04:14:00Z</dcterms:created>
  <dcterms:modified xsi:type="dcterms:W3CDTF">2022-03-10T11:41:00Z</dcterms:modified>
</cp:coreProperties>
</file>