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FC" w:rsidRPr="008E4E57" w:rsidRDefault="00FF51FC" w:rsidP="008E4E57">
      <w:pPr>
        <w:jc w:val="right"/>
        <w:rPr>
          <w:rFonts w:ascii="Times New Roman" w:hAnsi="Times New Roman" w:cs="Times New Roman"/>
          <w:sz w:val="24"/>
          <w:szCs w:val="24"/>
        </w:rPr>
      </w:pPr>
      <w:r w:rsidRPr="008E4E57">
        <w:rPr>
          <w:rFonts w:ascii="Times New Roman" w:hAnsi="Times New Roman" w:cs="Times New Roman"/>
          <w:sz w:val="24"/>
          <w:szCs w:val="24"/>
        </w:rPr>
        <w:t>Załącznik nr 14 do SWZ</w:t>
      </w:r>
    </w:p>
    <w:p w:rsidR="00FF51FC" w:rsidRPr="008E4E57" w:rsidRDefault="00FF51FC" w:rsidP="008E4E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51FC" w:rsidRPr="008E4E57" w:rsidRDefault="00FF51FC" w:rsidP="008E4E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51FC" w:rsidRPr="008E4E57" w:rsidRDefault="00FF51FC" w:rsidP="008E4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8E4E57">
        <w:rPr>
          <w:rFonts w:ascii="Times New Roman" w:hAnsi="Times New Roman" w:cs="Times New Roman"/>
          <w:sz w:val="40"/>
          <w:szCs w:val="40"/>
        </w:rPr>
        <w:t>Identyfikator postępowania na platformie miniPortal:</w:t>
      </w:r>
    </w:p>
    <w:p w:rsidR="00FF51FC" w:rsidRPr="008E4E57" w:rsidRDefault="00FF51FC" w:rsidP="008E4E57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E4E57">
        <w:rPr>
          <w:rFonts w:ascii="Times New Roman" w:hAnsi="Times New Roman" w:cs="Times New Roman"/>
          <w:b/>
          <w:bCs/>
          <w:sz w:val="40"/>
          <w:szCs w:val="40"/>
        </w:rPr>
        <w:t>adf5ed95-aac5-428f-a5d7-f82059157e52</w:t>
      </w:r>
    </w:p>
    <w:p w:rsidR="00FF51FC" w:rsidRPr="008E4E57" w:rsidRDefault="00FF51FC" w:rsidP="008E4E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51FC" w:rsidRPr="008E4E57" w:rsidRDefault="00FF51FC" w:rsidP="008E4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8E4E57">
        <w:rPr>
          <w:rFonts w:ascii="Times New Roman" w:hAnsi="Times New Roman" w:cs="Times New Roman"/>
          <w:sz w:val="40"/>
          <w:szCs w:val="40"/>
        </w:rPr>
        <w:t>Numer ogłoszenia BZP</w:t>
      </w:r>
    </w:p>
    <w:p w:rsidR="00FF51FC" w:rsidRPr="008E4E57" w:rsidRDefault="00FF51FC" w:rsidP="008E4E57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pl-PL"/>
        </w:rPr>
      </w:pPr>
      <w:r w:rsidRPr="008E4E57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2021/BZP 00111549/01</w:t>
      </w:r>
    </w:p>
    <w:p w:rsidR="00FF51FC" w:rsidRPr="008E4E57" w:rsidRDefault="00FF51FC" w:rsidP="008E4E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51FC" w:rsidRPr="008E4E57" w:rsidRDefault="00FF51FC" w:rsidP="008E4E57">
      <w:pPr>
        <w:pStyle w:val="Heading3"/>
        <w:tabs>
          <w:tab w:val="num" w:pos="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8E4E57">
        <w:rPr>
          <w:rFonts w:ascii="Times New Roman" w:hAnsi="Times New Roman" w:cs="Times New Roman"/>
          <w:b w:val="0"/>
          <w:bCs w:val="0"/>
          <w:sz w:val="40"/>
          <w:szCs w:val="40"/>
        </w:rPr>
        <w:t>Identyfikator postępowania na platformie eZamówienia:</w:t>
      </w:r>
    </w:p>
    <w:p w:rsidR="00FF51FC" w:rsidRPr="008E4E57" w:rsidRDefault="00FF51FC" w:rsidP="008E4E57">
      <w:pPr>
        <w:pStyle w:val="Heading3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8E4E57">
        <w:rPr>
          <w:rStyle w:val="normal0"/>
          <w:rFonts w:ascii="Times New Roman" w:hAnsi="Times New Roman" w:cs="Times New Roman"/>
          <w:sz w:val="40"/>
          <w:szCs w:val="40"/>
          <w:lang w:val="en-US"/>
        </w:rPr>
        <w:t>ocds-148610-7fe7fcac-e30a-11eb-b885-f28f91688073</w:t>
      </w:r>
    </w:p>
    <w:p w:rsidR="00FF51FC" w:rsidRPr="008E4E57" w:rsidRDefault="00FF51FC" w:rsidP="008E4E57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FF51FC" w:rsidRPr="008E4E57" w:rsidSect="00F83B0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FC" w:rsidRDefault="00FF51F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51FC" w:rsidRDefault="00FF51F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FC" w:rsidRDefault="00FF51FC">
    <w:pPr>
      <w:pStyle w:val="Footer"/>
      <w:jc w:val="right"/>
    </w:pPr>
    <w:fldSimple w:instr=" PAGE ">
      <w:r>
        <w:rPr>
          <w:noProof/>
        </w:rPr>
        <w:t>1</w:t>
      </w:r>
    </w:fldSimple>
  </w:p>
  <w:p w:rsidR="00FF51FC" w:rsidRDefault="00FF51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FC" w:rsidRDefault="00FF51F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51FC" w:rsidRDefault="00FF51F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FC" w:rsidRDefault="00FF51FC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44150"/>
    <w:rsid w:val="000748CF"/>
    <w:rsid w:val="000A4A81"/>
    <w:rsid w:val="000C3FFA"/>
    <w:rsid w:val="000D5BFC"/>
    <w:rsid w:val="000E14DE"/>
    <w:rsid w:val="000E2686"/>
    <w:rsid w:val="000F266C"/>
    <w:rsid w:val="000F30F8"/>
    <w:rsid w:val="0010339E"/>
    <w:rsid w:val="001204A6"/>
    <w:rsid w:val="0012057F"/>
    <w:rsid w:val="00125549"/>
    <w:rsid w:val="001403C3"/>
    <w:rsid w:val="001661D6"/>
    <w:rsid w:val="00190D6E"/>
    <w:rsid w:val="00196D2A"/>
    <w:rsid w:val="001B2774"/>
    <w:rsid w:val="001B47D2"/>
    <w:rsid w:val="001C2B9A"/>
    <w:rsid w:val="001D190E"/>
    <w:rsid w:val="00224C4E"/>
    <w:rsid w:val="00226AF9"/>
    <w:rsid w:val="002A0D7B"/>
    <w:rsid w:val="002A3748"/>
    <w:rsid w:val="002A596A"/>
    <w:rsid w:val="002E7660"/>
    <w:rsid w:val="002F3351"/>
    <w:rsid w:val="00301D75"/>
    <w:rsid w:val="003765E6"/>
    <w:rsid w:val="003A10CF"/>
    <w:rsid w:val="003C523F"/>
    <w:rsid w:val="003D159A"/>
    <w:rsid w:val="003E685A"/>
    <w:rsid w:val="004034C4"/>
    <w:rsid w:val="00470476"/>
    <w:rsid w:val="004757AC"/>
    <w:rsid w:val="005272CB"/>
    <w:rsid w:val="00547711"/>
    <w:rsid w:val="005767A6"/>
    <w:rsid w:val="00585EE9"/>
    <w:rsid w:val="0059706D"/>
    <w:rsid w:val="005A3A0C"/>
    <w:rsid w:val="005B7C76"/>
    <w:rsid w:val="005D4A13"/>
    <w:rsid w:val="005E17F9"/>
    <w:rsid w:val="005E5834"/>
    <w:rsid w:val="005F3D64"/>
    <w:rsid w:val="005F7A80"/>
    <w:rsid w:val="00600DE8"/>
    <w:rsid w:val="0061501B"/>
    <w:rsid w:val="006435FD"/>
    <w:rsid w:val="00652A71"/>
    <w:rsid w:val="006732A3"/>
    <w:rsid w:val="006E12A3"/>
    <w:rsid w:val="00705AE0"/>
    <w:rsid w:val="0074554C"/>
    <w:rsid w:val="007462ED"/>
    <w:rsid w:val="00792E31"/>
    <w:rsid w:val="007B4B39"/>
    <w:rsid w:val="007C6FC4"/>
    <w:rsid w:val="007E3974"/>
    <w:rsid w:val="007F2E7D"/>
    <w:rsid w:val="00822D7D"/>
    <w:rsid w:val="008252A5"/>
    <w:rsid w:val="008B43B8"/>
    <w:rsid w:val="008C153F"/>
    <w:rsid w:val="008C1CB7"/>
    <w:rsid w:val="008C4987"/>
    <w:rsid w:val="008C7F83"/>
    <w:rsid w:val="008E4E57"/>
    <w:rsid w:val="009018C4"/>
    <w:rsid w:val="00904B7B"/>
    <w:rsid w:val="0091090A"/>
    <w:rsid w:val="009236ED"/>
    <w:rsid w:val="009B44C0"/>
    <w:rsid w:val="009B6CBB"/>
    <w:rsid w:val="009C660C"/>
    <w:rsid w:val="009E1A34"/>
    <w:rsid w:val="009E1DAD"/>
    <w:rsid w:val="009E5342"/>
    <w:rsid w:val="009F1DB0"/>
    <w:rsid w:val="00A0111A"/>
    <w:rsid w:val="00A22DCF"/>
    <w:rsid w:val="00A44049"/>
    <w:rsid w:val="00A75625"/>
    <w:rsid w:val="00AB61B6"/>
    <w:rsid w:val="00AC5626"/>
    <w:rsid w:val="00AD17D4"/>
    <w:rsid w:val="00B009D8"/>
    <w:rsid w:val="00B07250"/>
    <w:rsid w:val="00B0747D"/>
    <w:rsid w:val="00B371C3"/>
    <w:rsid w:val="00BF4D17"/>
    <w:rsid w:val="00C02635"/>
    <w:rsid w:val="00C217C3"/>
    <w:rsid w:val="00C2372B"/>
    <w:rsid w:val="00C31AD3"/>
    <w:rsid w:val="00C31C35"/>
    <w:rsid w:val="00C8059F"/>
    <w:rsid w:val="00CA56F8"/>
    <w:rsid w:val="00CC5635"/>
    <w:rsid w:val="00CD3EDC"/>
    <w:rsid w:val="00CF4EC7"/>
    <w:rsid w:val="00D0344C"/>
    <w:rsid w:val="00D1095A"/>
    <w:rsid w:val="00D24C0F"/>
    <w:rsid w:val="00D35DB5"/>
    <w:rsid w:val="00D43AC9"/>
    <w:rsid w:val="00D65D5B"/>
    <w:rsid w:val="00DC161D"/>
    <w:rsid w:val="00DC16D0"/>
    <w:rsid w:val="00E17E95"/>
    <w:rsid w:val="00E732EB"/>
    <w:rsid w:val="00E80AA3"/>
    <w:rsid w:val="00E834F3"/>
    <w:rsid w:val="00E91BB1"/>
    <w:rsid w:val="00F33EA1"/>
    <w:rsid w:val="00F469E7"/>
    <w:rsid w:val="00F76B74"/>
    <w:rsid w:val="00F83B01"/>
    <w:rsid w:val="00FA107C"/>
    <w:rsid w:val="00FB3320"/>
    <w:rsid w:val="00FC1445"/>
    <w:rsid w:val="00FE48C3"/>
    <w:rsid w:val="00FE7677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E4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CD6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F83B01"/>
    <w:pPr>
      <w:widowControl/>
      <w:suppressAutoHyphens w:val="0"/>
      <w:autoSpaceDN/>
      <w:spacing w:after="0" w:line="240" w:lineRule="auto"/>
      <w:textAlignment w:val="auto"/>
    </w:pPr>
    <w:rPr>
      <w:rFonts w:ascii="Arial" w:eastAsia="Calibri" w:hAnsi="Arial" w:cs="Arial"/>
      <w:i/>
      <w:iCs/>
      <w:kern w:val="0"/>
      <w:sz w:val="20"/>
      <w:szCs w:val="20"/>
      <w:lang w:eastAsia="pl-PL"/>
    </w:rPr>
  </w:style>
  <w:style w:type="character" w:customStyle="1" w:styleId="normal0">
    <w:name w:val="normal"/>
    <w:basedOn w:val="DefaultParagraphFont"/>
    <w:uiPriority w:val="99"/>
    <w:rsid w:val="008E4E57"/>
  </w:style>
  <w:style w:type="numbering" w:customStyle="1" w:styleId="WWNum5">
    <w:name w:val="WWNum5"/>
    <w:rsid w:val="00997CD6"/>
    <w:pPr>
      <w:numPr>
        <w:numId w:val="6"/>
      </w:numPr>
    </w:pPr>
  </w:style>
  <w:style w:type="numbering" w:customStyle="1" w:styleId="WWNum2">
    <w:name w:val="WWNum2"/>
    <w:rsid w:val="00997CD6"/>
    <w:pPr>
      <w:numPr>
        <w:numId w:val="9"/>
      </w:numPr>
    </w:pPr>
  </w:style>
  <w:style w:type="numbering" w:customStyle="1" w:styleId="WWNum7">
    <w:name w:val="WWNum7"/>
    <w:rsid w:val="00997CD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</Words>
  <Characters>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2021-02-25T08:00:00Z</cp:lastPrinted>
  <dcterms:created xsi:type="dcterms:W3CDTF">2021-07-12T12:56:00Z</dcterms:created>
  <dcterms:modified xsi:type="dcterms:W3CDTF">2021-07-12T12:56:00Z</dcterms:modified>
</cp:coreProperties>
</file>