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8" w:rsidRDefault="00507308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08" w:rsidRPr="000E2686" w:rsidRDefault="00507308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507308" w:rsidRDefault="0050730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507308" w:rsidRDefault="00507308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 w:rsidR="00507308" w:rsidRDefault="00507308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507308" w:rsidRPr="000F30F8" w:rsidRDefault="00507308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507308" w:rsidRPr="007B4B39" w:rsidRDefault="0050730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507308" w:rsidRDefault="0050730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507308" w:rsidRDefault="0050730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507308" w:rsidRDefault="0050730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507308" w:rsidRDefault="0050730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507308" w:rsidRDefault="00507308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507308" w:rsidRDefault="00507308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507308" w:rsidRPr="007C6FC4" w:rsidRDefault="00507308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507308" w:rsidRPr="003D159A">
        <w:trPr>
          <w:trHeight w:val="534"/>
        </w:trPr>
        <w:tc>
          <w:tcPr>
            <w:tcW w:w="3348" w:type="dxa"/>
            <w:vAlign w:val="center"/>
          </w:tcPr>
          <w:p w:rsidR="00507308" w:rsidRPr="00C31AD3" w:rsidRDefault="0050730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507308" w:rsidRPr="00C31AD3" w:rsidRDefault="0050730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507308" w:rsidRPr="00C31AD3" w:rsidRDefault="0050730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507308" w:rsidRPr="00C31AD3" w:rsidRDefault="00507308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507308">
        <w:trPr>
          <w:trHeight w:val="690"/>
        </w:trPr>
        <w:tc>
          <w:tcPr>
            <w:tcW w:w="3348" w:type="dxa"/>
          </w:tcPr>
          <w:p w:rsidR="00507308" w:rsidRPr="00C31AD3" w:rsidRDefault="0050730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07308" w:rsidRPr="00C31AD3" w:rsidRDefault="0050730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07308" w:rsidRPr="00C31AD3" w:rsidRDefault="0050730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507308" w:rsidRPr="00C31AD3" w:rsidRDefault="00507308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07308" w:rsidRDefault="00507308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507308" w:rsidRDefault="00507308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Rozbudowa, przebudowa</w:t>
      </w:r>
      <w:r w:rsidRPr="005B7C76">
        <w:rPr>
          <w:i/>
          <w:iCs/>
        </w:rPr>
        <w:t xml:space="preserve"> stacji wodociągowej w miejscowości Oleksze”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>następujące zamówienia: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98"/>
        <w:gridCol w:w="1800"/>
        <w:gridCol w:w="1800"/>
        <w:gridCol w:w="1620"/>
        <w:gridCol w:w="1800"/>
      </w:tblGrid>
      <w:tr w:rsidR="00507308" w:rsidRPr="00ED0A4D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507308" w:rsidRPr="00ED0A4D" w:rsidRDefault="0050730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507308" w:rsidRPr="00ED0A4D" w:rsidRDefault="00507308" w:rsidP="00C17397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Rodzaj robót budowlanych (nazwa zadania)</w:t>
            </w:r>
          </w:p>
          <w:p w:rsidR="00507308" w:rsidRPr="00ED0A4D" w:rsidRDefault="0050730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507308" w:rsidRPr="00ED0A4D" w:rsidRDefault="0050730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07308" w:rsidRPr="00ED0A4D" w:rsidRDefault="0050730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07308" w:rsidRPr="00ED0A4D" w:rsidRDefault="0050730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07308" w:rsidRPr="00ED0A4D" w:rsidRDefault="00507308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Podmiot, na rzecz którego roboty budowlane zostały wykonane</w:t>
            </w:r>
          </w:p>
        </w:tc>
      </w:tr>
      <w:tr w:rsidR="00507308" w:rsidRPr="00B0747D">
        <w:trPr>
          <w:trHeight w:val="1986"/>
        </w:trPr>
        <w:tc>
          <w:tcPr>
            <w:tcW w:w="570" w:type="dxa"/>
            <w:vAlign w:val="center"/>
          </w:tcPr>
          <w:p w:rsidR="00507308" w:rsidRPr="00ED0A4D" w:rsidRDefault="00507308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507308" w:rsidRPr="00B0747D">
        <w:trPr>
          <w:trHeight w:val="2353"/>
        </w:trPr>
        <w:tc>
          <w:tcPr>
            <w:tcW w:w="570" w:type="dxa"/>
            <w:vAlign w:val="center"/>
          </w:tcPr>
          <w:p w:rsidR="00507308" w:rsidRPr="00ED0A4D" w:rsidRDefault="00507308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07308" w:rsidRPr="00B0747D" w:rsidRDefault="00507308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507308" w:rsidRDefault="0050730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07308" w:rsidRPr="00ED0A4D" w:rsidRDefault="0050730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IX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lit. h SWZ.</w:t>
      </w:r>
    </w:p>
    <w:p w:rsidR="00507308" w:rsidRDefault="0050730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robót budowlanych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 ust. 1 pkt 4</w:t>
      </w:r>
      <w:r w:rsidRPr="00ED0A4D">
        <w:rPr>
          <w:rFonts w:ascii="Times New Roman" w:hAnsi="Times New Roman" w:cs="Times New Roman"/>
          <w:sz w:val="24"/>
          <w:szCs w:val="24"/>
        </w:rPr>
        <w:t xml:space="preserve"> lit. a SWZ.</w:t>
      </w:r>
    </w:p>
    <w:p w:rsidR="00507308" w:rsidRPr="00ED0A4D" w:rsidRDefault="00507308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507308" w:rsidRPr="00ED0A4D" w:rsidRDefault="00507308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507308" w:rsidRDefault="0050730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07308" w:rsidRDefault="0050730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07308" w:rsidRDefault="00507308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07308" w:rsidRDefault="00507308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507308" w:rsidRPr="00547711" w:rsidRDefault="00507308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507308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08" w:rsidRDefault="0050730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7308" w:rsidRDefault="0050730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8" w:rsidRDefault="00507308">
    <w:pPr>
      <w:pStyle w:val="Footer"/>
      <w:jc w:val="right"/>
    </w:pPr>
    <w:fldSimple w:instr=" PAGE ">
      <w:r>
        <w:rPr>
          <w:noProof/>
        </w:rPr>
        <w:t>2</w:t>
      </w:r>
    </w:fldSimple>
  </w:p>
  <w:p w:rsidR="00507308" w:rsidRDefault="00507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08" w:rsidRDefault="0050730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7308" w:rsidRDefault="00507308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08" w:rsidRDefault="00507308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D159A"/>
    <w:rsid w:val="00470476"/>
    <w:rsid w:val="004A3A53"/>
    <w:rsid w:val="00507308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705AE0"/>
    <w:rsid w:val="0074554C"/>
    <w:rsid w:val="007462ED"/>
    <w:rsid w:val="007914A0"/>
    <w:rsid w:val="00792E31"/>
    <w:rsid w:val="007B4B39"/>
    <w:rsid w:val="007C6FC4"/>
    <w:rsid w:val="007F1EF3"/>
    <w:rsid w:val="007F2E7D"/>
    <w:rsid w:val="008252A5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9F4D99"/>
    <w:rsid w:val="00A6465D"/>
    <w:rsid w:val="00A75625"/>
    <w:rsid w:val="00AB61B6"/>
    <w:rsid w:val="00AC5626"/>
    <w:rsid w:val="00AD17D4"/>
    <w:rsid w:val="00B0747D"/>
    <w:rsid w:val="00BB65BE"/>
    <w:rsid w:val="00C17397"/>
    <w:rsid w:val="00C217C3"/>
    <w:rsid w:val="00C31AD3"/>
    <w:rsid w:val="00C8059F"/>
    <w:rsid w:val="00CA56F8"/>
    <w:rsid w:val="00CC5635"/>
    <w:rsid w:val="00CD258B"/>
    <w:rsid w:val="00D0344C"/>
    <w:rsid w:val="00D1095A"/>
    <w:rsid w:val="00D115CE"/>
    <w:rsid w:val="00D24C0F"/>
    <w:rsid w:val="00D35DB5"/>
    <w:rsid w:val="00D43AC9"/>
    <w:rsid w:val="00D45946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457B5B"/>
    <w:pPr>
      <w:numPr>
        <w:numId w:val="6"/>
      </w:numPr>
    </w:pPr>
  </w:style>
  <w:style w:type="numbering" w:customStyle="1" w:styleId="WWNum2">
    <w:name w:val="WWNum2"/>
    <w:rsid w:val="00457B5B"/>
    <w:pPr>
      <w:numPr>
        <w:numId w:val="9"/>
      </w:numPr>
    </w:pPr>
  </w:style>
  <w:style w:type="numbering" w:customStyle="1" w:styleId="WWNum7">
    <w:name w:val="WWNum7"/>
    <w:rsid w:val="00457B5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194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5</cp:revision>
  <cp:lastPrinted>2021-07-09T12:01:00Z</cp:lastPrinted>
  <dcterms:created xsi:type="dcterms:W3CDTF">2021-05-24T09:01:00Z</dcterms:created>
  <dcterms:modified xsi:type="dcterms:W3CDTF">2021-07-09T12:02:00Z</dcterms:modified>
</cp:coreProperties>
</file>